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3431" w14:textId="56E69A74" w:rsidR="00E73C22" w:rsidRDefault="00E73C22" w:rsidP="00E61AB5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 WATER IMPROVEMENT DISTRICT</w:t>
      </w:r>
    </w:p>
    <w:p w14:paraId="7A29262C" w14:textId="474A6434" w:rsidR="00E73C22" w:rsidRPr="00BC20DD" w:rsidRDefault="00B36357" w:rsidP="00E61A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8,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>
        <w:rPr>
          <w:b/>
          <w:bCs/>
          <w:sz w:val="28"/>
          <w:szCs w:val="28"/>
        </w:rPr>
        <w:t xml:space="preserve"> </w:t>
      </w:r>
      <w:r w:rsidR="000B6A85">
        <w:rPr>
          <w:b/>
          <w:bCs/>
          <w:sz w:val="28"/>
          <w:szCs w:val="28"/>
        </w:rPr>
        <w:t>at</w:t>
      </w:r>
      <w:r w:rsidR="00E73C22" w:rsidRPr="00BC20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9:00 a.</w:t>
      </w:r>
      <w:r w:rsidR="00E73C22" w:rsidRPr="00BC20DD">
        <w:rPr>
          <w:b/>
          <w:bCs/>
          <w:sz w:val="28"/>
          <w:szCs w:val="28"/>
        </w:rPr>
        <w:t>m. at SSWID Office</w:t>
      </w:r>
    </w:p>
    <w:p w14:paraId="46906299" w14:textId="4E7A6835" w:rsidR="00737B03" w:rsidRDefault="00B74964" w:rsidP="004B5603">
      <w:pPr>
        <w:pStyle w:val="Date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BC20DD">
        <w:rPr>
          <w:rFonts w:asciiTheme="majorHAnsi" w:hAnsiTheme="majorHAnsi"/>
          <w:b/>
          <w:bCs/>
          <w:sz w:val="22"/>
          <w:szCs w:val="22"/>
        </w:rPr>
        <w:t>Robert C. Fickett, Cla</w:t>
      </w:r>
      <w:r w:rsidR="00B36357">
        <w:rPr>
          <w:rFonts w:asciiTheme="majorHAnsi" w:hAnsiTheme="majorHAnsi"/>
          <w:b/>
          <w:bCs/>
          <w:sz w:val="22"/>
          <w:szCs w:val="22"/>
        </w:rPr>
        <w:t>r</w:t>
      </w:r>
      <w:r w:rsidRPr="00BC20DD">
        <w:rPr>
          <w:rFonts w:asciiTheme="majorHAnsi" w:hAnsiTheme="majorHAnsi"/>
          <w:b/>
          <w:bCs/>
          <w:sz w:val="22"/>
          <w:szCs w:val="22"/>
        </w:rPr>
        <w:t>enc</w:t>
      </w:r>
      <w:r w:rsidR="005D0534">
        <w:rPr>
          <w:rFonts w:asciiTheme="majorHAnsi" w:hAnsiTheme="majorHAnsi"/>
          <w:b/>
          <w:bCs/>
          <w:sz w:val="22"/>
          <w:szCs w:val="22"/>
        </w:rPr>
        <w:t>e</w:t>
      </w:r>
      <w:r w:rsidRPr="00BC20DD">
        <w:rPr>
          <w:rFonts w:asciiTheme="majorHAnsi" w:hAnsiTheme="majorHAnsi"/>
          <w:b/>
          <w:bCs/>
          <w:sz w:val="22"/>
          <w:szCs w:val="22"/>
        </w:rPr>
        <w:t xml:space="preserve"> Hooker, </w:t>
      </w:r>
      <w:r w:rsidR="00B36357">
        <w:rPr>
          <w:rFonts w:asciiTheme="majorHAnsi" w:hAnsiTheme="majorHAnsi"/>
          <w:b/>
          <w:bCs/>
          <w:sz w:val="22"/>
          <w:szCs w:val="22"/>
        </w:rPr>
        <w:t>John Novak</w:t>
      </w:r>
    </w:p>
    <w:p w14:paraId="3429D981" w14:textId="39E7C4C8" w:rsidR="00B74964" w:rsidRDefault="008546A3" w:rsidP="004B5603">
      <w:pPr>
        <w:pStyle w:val="Date"/>
        <w:spacing w:line="360" w:lineRule="auto"/>
        <w:rPr>
          <w:b/>
          <w:bCs/>
        </w:rPr>
      </w:pPr>
      <w:r>
        <w:rPr>
          <w:b/>
          <w:bCs/>
        </w:rPr>
        <w:t>M</w:t>
      </w:r>
      <w:r w:rsidR="00E73C22" w:rsidRPr="002D63F8">
        <w:rPr>
          <w:b/>
          <w:bCs/>
        </w:rPr>
        <w:t>eeting Agenda</w:t>
      </w:r>
    </w:p>
    <w:p w14:paraId="36514511" w14:textId="27E6D35A" w:rsidR="00B74964" w:rsidRPr="00B74964" w:rsidRDefault="00B74964" w:rsidP="00B74964">
      <w:r>
        <w:t xml:space="preserve">      </w:t>
      </w:r>
    </w:p>
    <w:p w14:paraId="3A11251D" w14:textId="77777777" w:rsidR="00110BBD" w:rsidRPr="002F76DA" w:rsidRDefault="00000000" w:rsidP="00BC6FF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AAEF1467156D44C3888239FFC9B8070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61BC5353" w14:textId="23D9B6CB" w:rsidR="005C71FB" w:rsidRPr="005E662F" w:rsidRDefault="005C71FB" w:rsidP="00BC6FFA">
      <w:pPr>
        <w:pStyle w:val="ListNumber"/>
      </w:pPr>
      <w:r>
        <w:rPr>
          <w:rFonts w:eastAsiaTheme="majorEastAsia"/>
        </w:rPr>
        <w:t>Approval of meeting agenda</w:t>
      </w:r>
      <w:r w:rsidR="00B36357">
        <w:rPr>
          <w:rFonts w:eastAsiaTheme="majorEastAsia"/>
        </w:rPr>
        <w:t xml:space="preserve"> </w:t>
      </w:r>
      <w:r w:rsidR="00470B55">
        <w:rPr>
          <w:rFonts w:eastAsiaTheme="majorEastAsia"/>
        </w:rPr>
        <w:t>(05</w:t>
      </w:r>
      <w:r w:rsidR="0053793E">
        <w:rPr>
          <w:rFonts w:eastAsiaTheme="majorEastAsia"/>
        </w:rPr>
        <w:t>/08/2025)</w:t>
      </w:r>
    </w:p>
    <w:p w14:paraId="2C0E6802" w14:textId="5B66F64A" w:rsidR="00110BBD" w:rsidRPr="002F76DA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B36357">
        <w:rPr>
          <w:rFonts w:eastAsiaTheme="majorEastAsia"/>
        </w:rPr>
        <w:t>03/13/2025</w:t>
      </w:r>
      <w:r w:rsidR="008549C7">
        <w:rPr>
          <w:rFonts w:eastAsiaTheme="majorEastAsia"/>
        </w:rPr>
        <w:t>)</w:t>
      </w: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443D5BA3" w14:textId="1D39E3C4" w:rsidR="00293C78" w:rsidRDefault="00114C3B" w:rsidP="00F44A33">
      <w:pPr>
        <w:pStyle w:val="ListNumber"/>
        <w:numPr>
          <w:ilvl w:val="0"/>
          <w:numId w:val="13"/>
        </w:numPr>
      </w:pPr>
      <w:r>
        <w:t xml:space="preserve">ADOPTION OF </w:t>
      </w:r>
      <w:r w:rsidR="0053793E">
        <w:t>2025-2026 SSWID BUDGET</w:t>
      </w:r>
    </w:p>
    <w:p w14:paraId="14FA96FD" w14:textId="045E8C91" w:rsidR="002523F9" w:rsidRDefault="002523F9" w:rsidP="00F44A33">
      <w:pPr>
        <w:pStyle w:val="ListNumber"/>
        <w:numPr>
          <w:ilvl w:val="0"/>
          <w:numId w:val="13"/>
        </w:numPr>
      </w:pPr>
      <w:r>
        <w:t xml:space="preserve">San Simon Water District </w:t>
      </w:r>
      <w:r w:rsidR="006F5F4F">
        <w:t>B</w:t>
      </w:r>
      <w:r>
        <w:t>ound</w:t>
      </w:r>
      <w:r w:rsidR="006F5F4F">
        <w:t>a</w:t>
      </w:r>
      <w:r>
        <w:t xml:space="preserve">ry Lines </w:t>
      </w:r>
      <w:r w:rsidR="006F5F4F">
        <w:t xml:space="preserve">-Customers List of those outside </w:t>
      </w:r>
      <w:r w:rsidR="004E44A0">
        <w:t>boundary</w:t>
      </w:r>
    </w:p>
    <w:p w14:paraId="23CBFB36" w14:textId="322F58CF" w:rsidR="00BA1F11" w:rsidRDefault="00A5171C" w:rsidP="00F44A33">
      <w:pPr>
        <w:pStyle w:val="ListNumber"/>
        <w:numPr>
          <w:ilvl w:val="0"/>
          <w:numId w:val="13"/>
        </w:numPr>
      </w:pPr>
      <w:r>
        <w:t xml:space="preserve">NEW WELL UPDATES AND STATUS: </w:t>
      </w:r>
      <w:r w:rsidR="00807403">
        <w:t>Chuck Fickett</w:t>
      </w:r>
    </w:p>
    <w:p w14:paraId="445DB65F" w14:textId="66871A9F" w:rsidR="004E44A0" w:rsidRDefault="004E44A0" w:rsidP="00F44A33">
      <w:pPr>
        <w:pStyle w:val="ListNumber"/>
        <w:numPr>
          <w:ilvl w:val="0"/>
          <w:numId w:val="13"/>
        </w:numPr>
      </w:pPr>
      <w:r>
        <w:t xml:space="preserve">Payment Arrangements: </w:t>
      </w:r>
      <w:r w:rsidR="00276671">
        <w:t>Julia Ann Johnson</w:t>
      </w:r>
    </w:p>
    <w:p w14:paraId="40B70D29" w14:textId="347ACFEA" w:rsidR="001E0357" w:rsidRDefault="001E0357" w:rsidP="00F44A33">
      <w:pPr>
        <w:pStyle w:val="ListNumber"/>
        <w:numPr>
          <w:ilvl w:val="0"/>
          <w:numId w:val="13"/>
        </w:numPr>
      </w:pPr>
      <w:r>
        <w:t>Enforcement of Delinquent Accounts:</w:t>
      </w:r>
    </w:p>
    <w:p w14:paraId="57111938" w14:textId="381E5749" w:rsidR="00FC027E" w:rsidRDefault="00FC027E" w:rsidP="00F44A33">
      <w:pPr>
        <w:pStyle w:val="ListNumber"/>
        <w:numPr>
          <w:ilvl w:val="0"/>
          <w:numId w:val="13"/>
        </w:numPr>
      </w:pPr>
      <w:r>
        <w:t>W.I.F.A.</w:t>
      </w:r>
      <w:r w:rsidR="009801EF">
        <w:t xml:space="preserve"> WATER Conservation Grant-Julia Johnson</w:t>
      </w:r>
    </w:p>
    <w:p w14:paraId="752DE714" w14:textId="77777777" w:rsidR="00CE3DB1" w:rsidRDefault="00CE3DB1" w:rsidP="00BC6FFA">
      <w:pPr>
        <w:pStyle w:val="ListNumber"/>
      </w:pPr>
      <w:r>
        <w:t>New Business:</w:t>
      </w:r>
    </w:p>
    <w:p w14:paraId="6BAD6CF8" w14:textId="773A4B9E" w:rsidR="006C2CCB" w:rsidRDefault="006C2CCB" w:rsidP="00F44A33">
      <w:pPr>
        <w:pStyle w:val="ListNumber"/>
        <w:numPr>
          <w:ilvl w:val="0"/>
          <w:numId w:val="14"/>
        </w:numPr>
      </w:pPr>
      <w:r>
        <w:t>Investigating the Possibility of Providing Water Services to Bowie Water Improvement District</w:t>
      </w:r>
    </w:p>
    <w:p w14:paraId="2FDD2028" w14:textId="321BB2F7" w:rsidR="00A24A00" w:rsidRDefault="009365B6" w:rsidP="00F44A33">
      <w:pPr>
        <w:pStyle w:val="ListNumber"/>
        <w:numPr>
          <w:ilvl w:val="0"/>
          <w:numId w:val="14"/>
        </w:numPr>
      </w:pPr>
      <w:r>
        <w:t>A.D.O.R. Penalties</w:t>
      </w:r>
    </w:p>
    <w:p w14:paraId="1262B9FD" w14:textId="569DB090" w:rsidR="00A24A00" w:rsidRDefault="008546A3" w:rsidP="00A24A00">
      <w:pPr>
        <w:pStyle w:val="ListNumber"/>
        <w:numPr>
          <w:ilvl w:val="0"/>
          <w:numId w:val="0"/>
        </w:numPr>
        <w:ind w:left="173"/>
      </w:pPr>
      <w:r>
        <w:t>C</w:t>
      </w:r>
      <w:r w:rsidR="009801EF">
        <w:t>.</w:t>
      </w:r>
      <w:r>
        <w:t xml:space="preserve">  </w:t>
      </w:r>
      <w:r w:rsidR="00A24A00">
        <w:t>Arizona Le</w:t>
      </w:r>
      <w:r w:rsidR="009801EF">
        <w:t>g</w:t>
      </w:r>
      <w:r w:rsidR="00A24A00">
        <w:t>acy Foundation Grants and Arizona Community Foundation Grants and Scholarships</w:t>
      </w:r>
    </w:p>
    <w:p w14:paraId="52CE94AF" w14:textId="23B08F26" w:rsidR="00CE3DB1" w:rsidRDefault="00A24A00" w:rsidP="00F44A33">
      <w:pPr>
        <w:pStyle w:val="ListNumber"/>
        <w:numPr>
          <w:ilvl w:val="0"/>
          <w:numId w:val="15"/>
        </w:numPr>
      </w:pPr>
      <w:r>
        <w:lastRenderedPageBreak/>
        <w:t>C</w:t>
      </w:r>
      <w:r w:rsidR="00CE3DB1">
        <w:t>urrent Events: Julia Johnson</w:t>
      </w:r>
    </w:p>
    <w:p w14:paraId="226C6AD4" w14:textId="56D65884" w:rsidR="002A08D0" w:rsidRDefault="009801EF" w:rsidP="00F44A33">
      <w:pPr>
        <w:pStyle w:val="ListNumber"/>
        <w:numPr>
          <w:ilvl w:val="0"/>
          <w:numId w:val="15"/>
        </w:numPr>
      </w:pPr>
      <w:r>
        <w:t>E</w:t>
      </w:r>
      <w:r w:rsidR="00D43420">
        <w:t>xecutive Session</w:t>
      </w:r>
      <w:r>
        <w:t>:   E</w:t>
      </w:r>
      <w:r w:rsidR="002A08D0">
        <w:t>mployees</w:t>
      </w:r>
    </w:p>
    <w:p w14:paraId="35EC9E88" w14:textId="36DEF511" w:rsidR="005C71FB" w:rsidRDefault="005C71FB" w:rsidP="00BC6FFA">
      <w:pPr>
        <w:pStyle w:val="ListNumber"/>
      </w:pPr>
      <w:proofErr w:type="gramStart"/>
      <w:r>
        <w:t>Call to</w:t>
      </w:r>
      <w:proofErr w:type="gramEnd"/>
      <w:r>
        <w:t xml:space="preserve"> the Public</w:t>
      </w:r>
    </w:p>
    <w:p w14:paraId="31217FA0" w14:textId="130767F5" w:rsidR="005C71FB" w:rsidRDefault="005C71FB" w:rsidP="00BC6FFA">
      <w:pPr>
        <w:pStyle w:val="ListNumber"/>
      </w:pPr>
      <w:r>
        <w:t>Calendar: Next meeting will be</w:t>
      </w:r>
      <w:r w:rsidR="00470B55">
        <w:t xml:space="preserve"> July 10,2025</w:t>
      </w:r>
      <w:r w:rsidR="006A2813">
        <w:t xml:space="preserve"> </w:t>
      </w:r>
      <w:r w:rsidR="00794FA2">
        <w:t xml:space="preserve">at 9:00 </w:t>
      </w:r>
      <w:r>
        <w:t>a.m. SSWID Office</w:t>
      </w:r>
    </w:p>
    <w:p w14:paraId="3F94C18D" w14:textId="0DD715F9" w:rsidR="005F25B0" w:rsidRPr="002F76DA" w:rsidRDefault="005C71FB" w:rsidP="00BC6FFA">
      <w:pPr>
        <w:pStyle w:val="ListNumber"/>
      </w:pPr>
      <w:r>
        <w:t>Adjournment</w:t>
      </w:r>
    </w:p>
    <w:sectPr w:rsidR="005F25B0" w:rsidRPr="002F76DA" w:rsidSect="00EA6717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AD15" w14:textId="77777777" w:rsidR="009F259D" w:rsidRDefault="009F259D" w:rsidP="001E7D29">
      <w:pPr>
        <w:spacing w:after="0" w:line="240" w:lineRule="auto"/>
      </w:pPr>
      <w:r>
        <w:separator/>
      </w:r>
    </w:p>
  </w:endnote>
  <w:endnote w:type="continuationSeparator" w:id="0">
    <w:p w14:paraId="4E159D35" w14:textId="77777777" w:rsidR="009F259D" w:rsidRDefault="009F259D" w:rsidP="001E7D29">
      <w:pPr>
        <w:spacing w:after="0" w:line="240" w:lineRule="auto"/>
      </w:pPr>
      <w:r>
        <w:continuationSeparator/>
      </w:r>
    </w:p>
  </w:endnote>
  <w:endnote w:type="continuationNotice" w:id="1">
    <w:p w14:paraId="6ED52C0F" w14:textId="77777777" w:rsidR="009F259D" w:rsidRDefault="009F2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49B4" w14:textId="77777777" w:rsidR="009F259D" w:rsidRDefault="009F259D" w:rsidP="001E7D29">
      <w:pPr>
        <w:spacing w:after="0" w:line="240" w:lineRule="auto"/>
      </w:pPr>
      <w:r>
        <w:separator/>
      </w:r>
    </w:p>
  </w:footnote>
  <w:footnote w:type="continuationSeparator" w:id="0">
    <w:p w14:paraId="3F7B5B9E" w14:textId="77777777" w:rsidR="009F259D" w:rsidRDefault="009F259D" w:rsidP="001E7D29">
      <w:pPr>
        <w:spacing w:after="0" w:line="240" w:lineRule="auto"/>
      </w:pPr>
      <w:r>
        <w:continuationSeparator/>
      </w:r>
    </w:p>
  </w:footnote>
  <w:footnote w:type="continuationNotice" w:id="1">
    <w:p w14:paraId="327CDEA7" w14:textId="77777777" w:rsidR="009F259D" w:rsidRDefault="009F2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0AA9229D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0A46B225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D669F8"/>
    <w:multiLevelType w:val="hybridMultilevel"/>
    <w:tmpl w:val="B04AA970"/>
    <w:lvl w:ilvl="0" w:tplc="2CFE964E">
      <w:start w:val="4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2"/>
  </w:num>
  <w:num w:numId="10" w16cid:durableId="1086877290">
    <w:abstractNumId w:val="10"/>
  </w:num>
  <w:num w:numId="11" w16cid:durableId="81683758">
    <w:abstractNumId w:val="13"/>
  </w:num>
  <w:num w:numId="12" w16cid:durableId="606812711">
    <w:abstractNumId w:val="14"/>
  </w:num>
  <w:num w:numId="13" w16cid:durableId="58091000">
    <w:abstractNumId w:val="11"/>
  </w:num>
  <w:num w:numId="14" w16cid:durableId="1978030799">
    <w:abstractNumId w:val="9"/>
  </w:num>
  <w:num w:numId="15" w16cid:durableId="162622999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418E"/>
    <w:rsid w:val="00016839"/>
    <w:rsid w:val="00042FB3"/>
    <w:rsid w:val="00057671"/>
    <w:rsid w:val="00080E8A"/>
    <w:rsid w:val="00084752"/>
    <w:rsid w:val="00086540"/>
    <w:rsid w:val="000A2EFF"/>
    <w:rsid w:val="000B6A85"/>
    <w:rsid w:val="000C7882"/>
    <w:rsid w:val="000D445D"/>
    <w:rsid w:val="000D6976"/>
    <w:rsid w:val="000E211C"/>
    <w:rsid w:val="000E61FC"/>
    <w:rsid w:val="000F4987"/>
    <w:rsid w:val="000F65EC"/>
    <w:rsid w:val="00103670"/>
    <w:rsid w:val="00110BBD"/>
    <w:rsid w:val="00114C3B"/>
    <w:rsid w:val="0011573E"/>
    <w:rsid w:val="0012634B"/>
    <w:rsid w:val="001269DE"/>
    <w:rsid w:val="00140DAE"/>
    <w:rsid w:val="0015180F"/>
    <w:rsid w:val="001746FC"/>
    <w:rsid w:val="00186B9C"/>
    <w:rsid w:val="00193653"/>
    <w:rsid w:val="001A6138"/>
    <w:rsid w:val="001A6AC0"/>
    <w:rsid w:val="001A76B7"/>
    <w:rsid w:val="001C329C"/>
    <w:rsid w:val="001E0357"/>
    <w:rsid w:val="001E2E10"/>
    <w:rsid w:val="001E7D29"/>
    <w:rsid w:val="0020022C"/>
    <w:rsid w:val="00211349"/>
    <w:rsid w:val="002163F8"/>
    <w:rsid w:val="00222713"/>
    <w:rsid w:val="002404F5"/>
    <w:rsid w:val="002447B5"/>
    <w:rsid w:val="002523F9"/>
    <w:rsid w:val="00253BE9"/>
    <w:rsid w:val="00262155"/>
    <w:rsid w:val="00263E4F"/>
    <w:rsid w:val="00267151"/>
    <w:rsid w:val="002735DF"/>
    <w:rsid w:val="00275260"/>
    <w:rsid w:val="00276671"/>
    <w:rsid w:val="00276FA1"/>
    <w:rsid w:val="00282040"/>
    <w:rsid w:val="00284170"/>
    <w:rsid w:val="00285B87"/>
    <w:rsid w:val="00291B4A"/>
    <w:rsid w:val="00293231"/>
    <w:rsid w:val="00293C78"/>
    <w:rsid w:val="002949FB"/>
    <w:rsid w:val="002A08D0"/>
    <w:rsid w:val="002C3D7E"/>
    <w:rsid w:val="002D481C"/>
    <w:rsid w:val="002D63F8"/>
    <w:rsid w:val="002D776E"/>
    <w:rsid w:val="002E4F42"/>
    <w:rsid w:val="002F76DA"/>
    <w:rsid w:val="0032131A"/>
    <w:rsid w:val="003310BF"/>
    <w:rsid w:val="00333DF8"/>
    <w:rsid w:val="00340CE9"/>
    <w:rsid w:val="00352B99"/>
    <w:rsid w:val="00357641"/>
    <w:rsid w:val="003603AA"/>
    <w:rsid w:val="00360B6E"/>
    <w:rsid w:val="00361DEE"/>
    <w:rsid w:val="0037077B"/>
    <w:rsid w:val="00377B6C"/>
    <w:rsid w:val="00380A17"/>
    <w:rsid w:val="00394EF4"/>
    <w:rsid w:val="003A1CB3"/>
    <w:rsid w:val="003D3ED0"/>
    <w:rsid w:val="003E5EB5"/>
    <w:rsid w:val="003F0259"/>
    <w:rsid w:val="00402B16"/>
    <w:rsid w:val="00410612"/>
    <w:rsid w:val="00411F8B"/>
    <w:rsid w:val="004203B0"/>
    <w:rsid w:val="004230D9"/>
    <w:rsid w:val="00446186"/>
    <w:rsid w:val="00450670"/>
    <w:rsid w:val="004528DD"/>
    <w:rsid w:val="00455826"/>
    <w:rsid w:val="00457AAD"/>
    <w:rsid w:val="00465AF9"/>
    <w:rsid w:val="004701E1"/>
    <w:rsid w:val="00470B55"/>
    <w:rsid w:val="0047105F"/>
    <w:rsid w:val="004724BD"/>
    <w:rsid w:val="00475D69"/>
    <w:rsid w:val="00477352"/>
    <w:rsid w:val="00491C23"/>
    <w:rsid w:val="004A0504"/>
    <w:rsid w:val="004B0827"/>
    <w:rsid w:val="004B5603"/>
    <w:rsid w:val="004B5C09"/>
    <w:rsid w:val="004B7625"/>
    <w:rsid w:val="004C6C65"/>
    <w:rsid w:val="004D56AF"/>
    <w:rsid w:val="004E227E"/>
    <w:rsid w:val="004E44A0"/>
    <w:rsid w:val="00500DD1"/>
    <w:rsid w:val="00507F7F"/>
    <w:rsid w:val="00521AE3"/>
    <w:rsid w:val="005245BD"/>
    <w:rsid w:val="0052650D"/>
    <w:rsid w:val="00535B54"/>
    <w:rsid w:val="0053793E"/>
    <w:rsid w:val="005421F1"/>
    <w:rsid w:val="0055028E"/>
    <w:rsid w:val="00554276"/>
    <w:rsid w:val="00564D17"/>
    <w:rsid w:val="00570173"/>
    <w:rsid w:val="005C3287"/>
    <w:rsid w:val="005C71FB"/>
    <w:rsid w:val="005D0534"/>
    <w:rsid w:val="005D3902"/>
    <w:rsid w:val="005E0ED9"/>
    <w:rsid w:val="005E11E1"/>
    <w:rsid w:val="005E52AB"/>
    <w:rsid w:val="005E662F"/>
    <w:rsid w:val="005F25B0"/>
    <w:rsid w:val="006006F2"/>
    <w:rsid w:val="0061227A"/>
    <w:rsid w:val="006134B9"/>
    <w:rsid w:val="00615900"/>
    <w:rsid w:val="00616B41"/>
    <w:rsid w:val="00620AE8"/>
    <w:rsid w:val="006218D1"/>
    <w:rsid w:val="0064628C"/>
    <w:rsid w:val="0065214E"/>
    <w:rsid w:val="00655EE2"/>
    <w:rsid w:val="00680296"/>
    <w:rsid w:val="00680B27"/>
    <w:rsid w:val="006853BC"/>
    <w:rsid w:val="00687389"/>
    <w:rsid w:val="006928C1"/>
    <w:rsid w:val="006A2813"/>
    <w:rsid w:val="006B3A00"/>
    <w:rsid w:val="006C2CCB"/>
    <w:rsid w:val="006D4449"/>
    <w:rsid w:val="006D5463"/>
    <w:rsid w:val="006E015E"/>
    <w:rsid w:val="006F03D4"/>
    <w:rsid w:val="006F5F4F"/>
    <w:rsid w:val="00700B1F"/>
    <w:rsid w:val="007257E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92701"/>
    <w:rsid w:val="00794FA2"/>
    <w:rsid w:val="007A0B90"/>
    <w:rsid w:val="007D44EF"/>
    <w:rsid w:val="007D5836"/>
    <w:rsid w:val="007F34A4"/>
    <w:rsid w:val="007F3E69"/>
    <w:rsid w:val="00801555"/>
    <w:rsid w:val="00807403"/>
    <w:rsid w:val="00815563"/>
    <w:rsid w:val="008240DA"/>
    <w:rsid w:val="008429E5"/>
    <w:rsid w:val="00854364"/>
    <w:rsid w:val="008546A3"/>
    <w:rsid w:val="008549C7"/>
    <w:rsid w:val="00867EA4"/>
    <w:rsid w:val="008717D1"/>
    <w:rsid w:val="00880C14"/>
    <w:rsid w:val="00892847"/>
    <w:rsid w:val="00897D88"/>
    <w:rsid w:val="008A0319"/>
    <w:rsid w:val="008A328C"/>
    <w:rsid w:val="008B638E"/>
    <w:rsid w:val="008C75E0"/>
    <w:rsid w:val="008D0732"/>
    <w:rsid w:val="008D43E9"/>
    <w:rsid w:val="008E3C0E"/>
    <w:rsid w:val="008E421A"/>
    <w:rsid w:val="008E476B"/>
    <w:rsid w:val="008F0F63"/>
    <w:rsid w:val="00917D2D"/>
    <w:rsid w:val="00927C63"/>
    <w:rsid w:val="00931789"/>
    <w:rsid w:val="00932F50"/>
    <w:rsid w:val="009365B6"/>
    <w:rsid w:val="0094245A"/>
    <w:rsid w:val="0094637B"/>
    <w:rsid w:val="00955A78"/>
    <w:rsid w:val="009704F2"/>
    <w:rsid w:val="009801EF"/>
    <w:rsid w:val="00987279"/>
    <w:rsid w:val="009921B8"/>
    <w:rsid w:val="009D4984"/>
    <w:rsid w:val="009D54F6"/>
    <w:rsid w:val="009D6901"/>
    <w:rsid w:val="009D76EE"/>
    <w:rsid w:val="009F259D"/>
    <w:rsid w:val="009F4E19"/>
    <w:rsid w:val="00A07662"/>
    <w:rsid w:val="00A1006B"/>
    <w:rsid w:val="00A21B71"/>
    <w:rsid w:val="00A24A00"/>
    <w:rsid w:val="00A25111"/>
    <w:rsid w:val="00A3439E"/>
    <w:rsid w:val="00A36759"/>
    <w:rsid w:val="00A37F9E"/>
    <w:rsid w:val="00A40085"/>
    <w:rsid w:val="00A47DF6"/>
    <w:rsid w:val="00A5171C"/>
    <w:rsid w:val="00A5301D"/>
    <w:rsid w:val="00A60E11"/>
    <w:rsid w:val="00A61237"/>
    <w:rsid w:val="00A63D35"/>
    <w:rsid w:val="00A82BE7"/>
    <w:rsid w:val="00A9231C"/>
    <w:rsid w:val="00A9728C"/>
    <w:rsid w:val="00AA2532"/>
    <w:rsid w:val="00AC72FB"/>
    <w:rsid w:val="00AD6471"/>
    <w:rsid w:val="00AE1F88"/>
    <w:rsid w:val="00AE361F"/>
    <w:rsid w:val="00AE5370"/>
    <w:rsid w:val="00AF28AB"/>
    <w:rsid w:val="00AF495E"/>
    <w:rsid w:val="00B14205"/>
    <w:rsid w:val="00B20919"/>
    <w:rsid w:val="00B247A9"/>
    <w:rsid w:val="00B35638"/>
    <w:rsid w:val="00B36357"/>
    <w:rsid w:val="00B4160A"/>
    <w:rsid w:val="00B435B5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B018B"/>
    <w:rsid w:val="00BB755A"/>
    <w:rsid w:val="00BC20DD"/>
    <w:rsid w:val="00BC573E"/>
    <w:rsid w:val="00BC6FFA"/>
    <w:rsid w:val="00BC7B90"/>
    <w:rsid w:val="00BD1747"/>
    <w:rsid w:val="00BD2B06"/>
    <w:rsid w:val="00BE367F"/>
    <w:rsid w:val="00BE619A"/>
    <w:rsid w:val="00C14973"/>
    <w:rsid w:val="00C1643D"/>
    <w:rsid w:val="00C213C9"/>
    <w:rsid w:val="00C261A9"/>
    <w:rsid w:val="00C330C8"/>
    <w:rsid w:val="00C42793"/>
    <w:rsid w:val="00C47362"/>
    <w:rsid w:val="00C518C2"/>
    <w:rsid w:val="00C601ED"/>
    <w:rsid w:val="00C80805"/>
    <w:rsid w:val="00C8294F"/>
    <w:rsid w:val="00CC010F"/>
    <w:rsid w:val="00CD5B15"/>
    <w:rsid w:val="00CE3DB1"/>
    <w:rsid w:val="00CE5A5C"/>
    <w:rsid w:val="00CF35BF"/>
    <w:rsid w:val="00D07360"/>
    <w:rsid w:val="00D14CC6"/>
    <w:rsid w:val="00D216EE"/>
    <w:rsid w:val="00D31AB7"/>
    <w:rsid w:val="00D379C7"/>
    <w:rsid w:val="00D43420"/>
    <w:rsid w:val="00D50D23"/>
    <w:rsid w:val="00D512BB"/>
    <w:rsid w:val="00D53571"/>
    <w:rsid w:val="00D7336E"/>
    <w:rsid w:val="00D82037"/>
    <w:rsid w:val="00DA3B1A"/>
    <w:rsid w:val="00DB08E9"/>
    <w:rsid w:val="00DC6078"/>
    <w:rsid w:val="00DC79AD"/>
    <w:rsid w:val="00DD2075"/>
    <w:rsid w:val="00DD2D2A"/>
    <w:rsid w:val="00DF2868"/>
    <w:rsid w:val="00E117ED"/>
    <w:rsid w:val="00E15859"/>
    <w:rsid w:val="00E22459"/>
    <w:rsid w:val="00E557A0"/>
    <w:rsid w:val="00E61AB5"/>
    <w:rsid w:val="00E66FCD"/>
    <w:rsid w:val="00E7171C"/>
    <w:rsid w:val="00E73C22"/>
    <w:rsid w:val="00E8639E"/>
    <w:rsid w:val="00E907BC"/>
    <w:rsid w:val="00E95851"/>
    <w:rsid w:val="00EA6717"/>
    <w:rsid w:val="00EE09B2"/>
    <w:rsid w:val="00EF04F1"/>
    <w:rsid w:val="00EF5470"/>
    <w:rsid w:val="00EF6435"/>
    <w:rsid w:val="00F10F6B"/>
    <w:rsid w:val="00F11EF3"/>
    <w:rsid w:val="00F23697"/>
    <w:rsid w:val="00F35CB8"/>
    <w:rsid w:val="00F36BB7"/>
    <w:rsid w:val="00F44A33"/>
    <w:rsid w:val="00F47E14"/>
    <w:rsid w:val="00F77E1F"/>
    <w:rsid w:val="00F849B1"/>
    <w:rsid w:val="00F87EAA"/>
    <w:rsid w:val="00F92B25"/>
    <w:rsid w:val="00F93D79"/>
    <w:rsid w:val="00F95F1F"/>
    <w:rsid w:val="00FB269F"/>
    <w:rsid w:val="00FB3809"/>
    <w:rsid w:val="00FC027E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EF1467156D44C3888239FFC9B8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CE5-D241-4DD2-A85E-80DC2AC043E4}"/>
      </w:docPartPr>
      <w:docPartBody>
        <w:p w:rsidR="006C1801" w:rsidRDefault="004F2A08">
          <w:pPr>
            <w:pStyle w:val="AAEF1467156D44C3888239FFC9B80705"/>
          </w:pPr>
          <w:r w:rsidRPr="002F76DA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01"/>
    <w:rsid w:val="00004B6F"/>
    <w:rsid w:val="0019545C"/>
    <w:rsid w:val="001D72B1"/>
    <w:rsid w:val="00341FA4"/>
    <w:rsid w:val="003456A3"/>
    <w:rsid w:val="00403DA3"/>
    <w:rsid w:val="00432B52"/>
    <w:rsid w:val="00475D69"/>
    <w:rsid w:val="004F2A08"/>
    <w:rsid w:val="006C1801"/>
    <w:rsid w:val="007E63E6"/>
    <w:rsid w:val="00851284"/>
    <w:rsid w:val="008C3317"/>
    <w:rsid w:val="00B7468A"/>
    <w:rsid w:val="00C77E96"/>
    <w:rsid w:val="00D0748D"/>
    <w:rsid w:val="00D454DF"/>
    <w:rsid w:val="00E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F1467156D44C3888239FFC9B80705">
    <w:name w:val="AAEF1467156D44C3888239FFC9B80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2025-05-06T21:14:00Z</dcterms:created>
  <dcterms:modified xsi:type="dcterms:W3CDTF">2025-05-06T21:14:00Z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