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56E69A74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0B5FF562" w:rsidR="00E73C22" w:rsidRPr="00BC20DD" w:rsidRDefault="00B36357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8, </w:t>
      </w:r>
      <w:r w:rsidR="000919AA">
        <w:rPr>
          <w:b/>
          <w:bCs/>
          <w:sz w:val="28"/>
          <w:szCs w:val="28"/>
        </w:rPr>
        <w:t>2025,</w:t>
      </w:r>
      <w:r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9:00 a.</w:t>
      </w:r>
      <w:r w:rsidR="00E73C22" w:rsidRPr="00BC20DD">
        <w:rPr>
          <w:b/>
          <w:bCs/>
          <w:sz w:val="28"/>
          <w:szCs w:val="28"/>
        </w:rPr>
        <w:t>m. at SSWID Office</w:t>
      </w:r>
    </w:p>
    <w:p w14:paraId="46906299" w14:textId="4E7A6835" w:rsidR="00737B03" w:rsidRDefault="00B74964" w:rsidP="004B5603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</w:t>
      </w:r>
      <w:r w:rsidR="00B36357">
        <w:rPr>
          <w:rFonts w:asciiTheme="majorHAnsi" w:hAnsiTheme="majorHAnsi"/>
          <w:b/>
          <w:bCs/>
          <w:sz w:val="22"/>
          <w:szCs w:val="22"/>
        </w:rPr>
        <w:t>r</w:t>
      </w:r>
      <w:r w:rsidRPr="00BC20DD">
        <w:rPr>
          <w:rFonts w:asciiTheme="majorHAnsi" w:hAnsiTheme="majorHAnsi"/>
          <w:b/>
          <w:bCs/>
          <w:sz w:val="22"/>
          <w:szCs w:val="22"/>
        </w:rPr>
        <w:t>enc</w:t>
      </w:r>
      <w:r w:rsidR="005D0534">
        <w:rPr>
          <w:rFonts w:asciiTheme="majorHAnsi" w:hAnsiTheme="majorHAnsi"/>
          <w:b/>
          <w:bCs/>
          <w:sz w:val="22"/>
          <w:szCs w:val="22"/>
        </w:rPr>
        <w:t>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B36357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6514511" w14:textId="5B15E2C6" w:rsidR="00B74964" w:rsidRPr="00B74964" w:rsidRDefault="008546A3" w:rsidP="000919A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eeting Agenda</w:t>
      </w:r>
      <w:r w:rsidR="00B74964">
        <w:t xml:space="preserve">      </w:t>
      </w:r>
    </w:p>
    <w:p w14:paraId="3A11251D" w14:textId="2E67490A" w:rsidR="00110BBD" w:rsidRPr="00010005" w:rsidRDefault="00010005" w:rsidP="00BC6FFA">
      <w:pPr>
        <w:pStyle w:val="ListNumber"/>
      </w:pPr>
      <w:r>
        <w:rPr>
          <w:rFonts w:eastAsiaTheme="majorEastAsia"/>
        </w:rPr>
        <w:t xml:space="preserve"> Call to Order:</w:t>
      </w:r>
    </w:p>
    <w:p w14:paraId="36D0A1E8" w14:textId="1DFB524E" w:rsidR="00010005" w:rsidRPr="002F76DA" w:rsidRDefault="00010005" w:rsidP="00010005">
      <w:pPr>
        <w:pStyle w:val="ListNumber"/>
        <w:numPr>
          <w:ilvl w:val="0"/>
          <w:numId w:val="0"/>
        </w:numPr>
        <w:ind w:left="173"/>
      </w:pPr>
      <w:r>
        <w:rPr>
          <w:rFonts w:eastAsiaTheme="majorEastAsia"/>
        </w:rPr>
        <w:t xml:space="preserve">Robert Fickett (Chuck) called the meeting to order at 9:00 </w:t>
      </w:r>
      <w:r w:rsidR="006058AC">
        <w:rPr>
          <w:rFonts w:eastAsiaTheme="majorEastAsia"/>
        </w:rPr>
        <w:t xml:space="preserve">a.m. </w:t>
      </w:r>
      <w:r>
        <w:rPr>
          <w:rFonts w:eastAsiaTheme="majorEastAsia"/>
        </w:rPr>
        <w:t>Clarence Hooker, Chuck Fickett and Julia Ann Johnson were in attendance</w:t>
      </w:r>
      <w:r w:rsidR="00D07FCB">
        <w:rPr>
          <w:rFonts w:eastAsiaTheme="majorEastAsia"/>
        </w:rPr>
        <w:t xml:space="preserve">. </w:t>
      </w:r>
      <w:r>
        <w:rPr>
          <w:rFonts w:eastAsiaTheme="majorEastAsia"/>
        </w:rPr>
        <w:t xml:space="preserve">John Novak joined the meeting at </w:t>
      </w:r>
      <w:r w:rsidR="000919AA">
        <w:rPr>
          <w:rFonts w:eastAsiaTheme="majorEastAsia"/>
        </w:rPr>
        <w:t>10</w:t>
      </w:r>
      <w:r>
        <w:rPr>
          <w:rFonts w:eastAsiaTheme="majorEastAsia"/>
        </w:rPr>
        <w:t xml:space="preserve"> a.m.</w:t>
      </w:r>
    </w:p>
    <w:p w14:paraId="61BC5353" w14:textId="23D9B6CB" w:rsidR="005C71FB" w:rsidRPr="00010005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B36357">
        <w:rPr>
          <w:rFonts w:eastAsiaTheme="majorEastAsia"/>
        </w:rPr>
        <w:t xml:space="preserve"> </w:t>
      </w:r>
      <w:r w:rsidR="00470B55">
        <w:rPr>
          <w:rFonts w:eastAsiaTheme="majorEastAsia"/>
        </w:rPr>
        <w:t>(05</w:t>
      </w:r>
      <w:r w:rsidR="0053793E">
        <w:rPr>
          <w:rFonts w:eastAsiaTheme="majorEastAsia"/>
        </w:rPr>
        <w:t>/08/2025)</w:t>
      </w:r>
    </w:p>
    <w:p w14:paraId="052407DF" w14:textId="5A687EC1" w:rsidR="00010005" w:rsidRDefault="00010005" w:rsidP="00010005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>Chuck Fickett moved to accept the meeting agenda and Clarence Hooker seconded the motion</w:t>
      </w:r>
      <w:r w:rsidR="00D07FCB">
        <w:rPr>
          <w:rFonts w:eastAsiaTheme="majorEastAsia"/>
        </w:rPr>
        <w:t xml:space="preserve">. </w:t>
      </w:r>
      <w:r>
        <w:rPr>
          <w:rFonts w:eastAsiaTheme="majorEastAsia"/>
        </w:rPr>
        <w:t>The motion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3"/>
        <w:gridCol w:w="2466"/>
        <w:gridCol w:w="2464"/>
        <w:gridCol w:w="2484"/>
      </w:tblGrid>
      <w:tr w:rsidR="00010005" w14:paraId="172C0B5C" w14:textId="77777777" w:rsidTr="00010005">
        <w:tc>
          <w:tcPr>
            <w:tcW w:w="2517" w:type="dxa"/>
          </w:tcPr>
          <w:p w14:paraId="75761E34" w14:textId="5C759561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MEMBER</w:t>
            </w:r>
          </w:p>
        </w:tc>
        <w:tc>
          <w:tcPr>
            <w:tcW w:w="2517" w:type="dxa"/>
          </w:tcPr>
          <w:p w14:paraId="4F71B969" w14:textId="74133C9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YES</w:t>
            </w:r>
          </w:p>
        </w:tc>
        <w:tc>
          <w:tcPr>
            <w:tcW w:w="2518" w:type="dxa"/>
          </w:tcPr>
          <w:p w14:paraId="58E2C92F" w14:textId="59E932E9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 NO</w:t>
            </w:r>
          </w:p>
        </w:tc>
        <w:tc>
          <w:tcPr>
            <w:tcW w:w="2518" w:type="dxa"/>
          </w:tcPr>
          <w:p w14:paraId="0F4CFA53" w14:textId="397AE552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ABSTAIN</w:t>
            </w:r>
          </w:p>
        </w:tc>
      </w:tr>
      <w:tr w:rsidR="00010005" w14:paraId="71B661EC" w14:textId="77777777" w:rsidTr="00010005">
        <w:tc>
          <w:tcPr>
            <w:tcW w:w="2517" w:type="dxa"/>
          </w:tcPr>
          <w:p w14:paraId="0FBC8DA9" w14:textId="3A40EFEC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Robert C Fickett</w:t>
            </w:r>
          </w:p>
        </w:tc>
        <w:tc>
          <w:tcPr>
            <w:tcW w:w="2517" w:type="dxa"/>
          </w:tcPr>
          <w:p w14:paraId="4F933993" w14:textId="59A7169E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X</w:t>
            </w:r>
          </w:p>
        </w:tc>
        <w:tc>
          <w:tcPr>
            <w:tcW w:w="2518" w:type="dxa"/>
          </w:tcPr>
          <w:p w14:paraId="5E14AA8C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59DF9726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  <w:tr w:rsidR="00010005" w14:paraId="602B4A9E" w14:textId="77777777" w:rsidTr="00010005">
        <w:tc>
          <w:tcPr>
            <w:tcW w:w="2517" w:type="dxa"/>
          </w:tcPr>
          <w:p w14:paraId="7CD781C2" w14:textId="5C667C75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Clarence Hooker</w:t>
            </w:r>
          </w:p>
        </w:tc>
        <w:tc>
          <w:tcPr>
            <w:tcW w:w="2517" w:type="dxa"/>
          </w:tcPr>
          <w:p w14:paraId="7299E663" w14:textId="673D20A0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X</w:t>
            </w:r>
          </w:p>
        </w:tc>
        <w:tc>
          <w:tcPr>
            <w:tcW w:w="2518" w:type="dxa"/>
          </w:tcPr>
          <w:p w14:paraId="152847FF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455EC7FF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  <w:tr w:rsidR="00010005" w14:paraId="41B86F00" w14:textId="77777777" w:rsidTr="00010005">
        <w:tc>
          <w:tcPr>
            <w:tcW w:w="2517" w:type="dxa"/>
          </w:tcPr>
          <w:p w14:paraId="77DA6616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7" w:type="dxa"/>
          </w:tcPr>
          <w:p w14:paraId="108B6044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4DF8D75C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5E6AC946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</w:tbl>
    <w:p w14:paraId="04690B81" w14:textId="77777777" w:rsidR="00010005" w:rsidRDefault="00010005" w:rsidP="00010005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</w:p>
    <w:p w14:paraId="2C0E6802" w14:textId="3C5CE12E" w:rsidR="00110BBD" w:rsidRPr="00010005" w:rsidRDefault="005C71FB" w:rsidP="00010005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B36357">
        <w:rPr>
          <w:rFonts w:eastAsiaTheme="majorEastAsia"/>
        </w:rPr>
        <w:t>03/13/2025</w:t>
      </w:r>
      <w:r w:rsidR="008549C7">
        <w:rPr>
          <w:rFonts w:eastAsiaTheme="majorEastAsia"/>
        </w:rPr>
        <w:t>)</w:t>
      </w:r>
    </w:p>
    <w:p w14:paraId="4287D514" w14:textId="11291D4E" w:rsidR="00010005" w:rsidRDefault="00010005" w:rsidP="00010005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  <w:r>
        <w:rPr>
          <w:rFonts w:eastAsiaTheme="majorEastAsia"/>
        </w:rPr>
        <w:t xml:space="preserve">Chuck Fickett moved to accept the minutes from the March 13, </w:t>
      </w:r>
      <w:r w:rsidR="000919AA">
        <w:rPr>
          <w:rFonts w:eastAsiaTheme="majorEastAsia"/>
        </w:rPr>
        <w:t>2025,</w:t>
      </w:r>
      <w:r>
        <w:rPr>
          <w:rFonts w:eastAsiaTheme="majorEastAsia"/>
        </w:rPr>
        <w:t xml:space="preserve"> meeting</w:t>
      </w:r>
      <w:r w:rsidR="00D07FCB">
        <w:rPr>
          <w:rFonts w:eastAsiaTheme="majorEastAsia"/>
        </w:rPr>
        <w:t xml:space="preserve">. </w:t>
      </w:r>
      <w:r>
        <w:rPr>
          <w:rFonts w:eastAsiaTheme="majorEastAsia"/>
        </w:rPr>
        <w:t>Clarence Hooker seconded the motion</w:t>
      </w:r>
      <w:r w:rsidR="00D07FCB">
        <w:rPr>
          <w:rFonts w:eastAsiaTheme="majorEastAsia"/>
        </w:rPr>
        <w:t xml:space="preserve">. </w:t>
      </w:r>
      <w:r>
        <w:rPr>
          <w:rFonts w:eastAsiaTheme="majorEastAsia"/>
        </w:rPr>
        <w:t>Motion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3"/>
        <w:gridCol w:w="2466"/>
        <w:gridCol w:w="2464"/>
        <w:gridCol w:w="2484"/>
      </w:tblGrid>
      <w:tr w:rsidR="00010005" w14:paraId="1EF1CC87" w14:textId="77777777" w:rsidTr="00010005">
        <w:tc>
          <w:tcPr>
            <w:tcW w:w="2517" w:type="dxa"/>
          </w:tcPr>
          <w:p w14:paraId="069951AD" w14:textId="53A2E173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MEMBER</w:t>
            </w:r>
          </w:p>
        </w:tc>
        <w:tc>
          <w:tcPr>
            <w:tcW w:w="2517" w:type="dxa"/>
          </w:tcPr>
          <w:p w14:paraId="42DEFDE3" w14:textId="1CBAE5F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YES</w:t>
            </w:r>
          </w:p>
        </w:tc>
        <w:tc>
          <w:tcPr>
            <w:tcW w:w="2518" w:type="dxa"/>
          </w:tcPr>
          <w:p w14:paraId="7FBED576" w14:textId="18048DEF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 NO</w:t>
            </w:r>
          </w:p>
        </w:tc>
        <w:tc>
          <w:tcPr>
            <w:tcW w:w="2518" w:type="dxa"/>
          </w:tcPr>
          <w:p w14:paraId="57101490" w14:textId="5243B1E3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ABSTAIN</w:t>
            </w:r>
          </w:p>
        </w:tc>
      </w:tr>
      <w:tr w:rsidR="00010005" w14:paraId="0C108641" w14:textId="77777777" w:rsidTr="00010005">
        <w:tc>
          <w:tcPr>
            <w:tcW w:w="2517" w:type="dxa"/>
          </w:tcPr>
          <w:p w14:paraId="3D402651" w14:textId="60C9ED8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Robert C. Fickett</w:t>
            </w:r>
          </w:p>
        </w:tc>
        <w:tc>
          <w:tcPr>
            <w:tcW w:w="2517" w:type="dxa"/>
          </w:tcPr>
          <w:p w14:paraId="610AD202" w14:textId="1DDE0A54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  X</w:t>
            </w:r>
          </w:p>
        </w:tc>
        <w:tc>
          <w:tcPr>
            <w:tcW w:w="2518" w:type="dxa"/>
          </w:tcPr>
          <w:p w14:paraId="772775BC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3FDC936D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  <w:tr w:rsidR="00010005" w14:paraId="3F5250BD" w14:textId="77777777" w:rsidTr="00010005">
        <w:tc>
          <w:tcPr>
            <w:tcW w:w="2517" w:type="dxa"/>
          </w:tcPr>
          <w:p w14:paraId="70FB344B" w14:textId="56A14680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Clarence Hooker</w:t>
            </w:r>
          </w:p>
        </w:tc>
        <w:tc>
          <w:tcPr>
            <w:tcW w:w="2517" w:type="dxa"/>
          </w:tcPr>
          <w:p w14:paraId="7012026D" w14:textId="035FC579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   X</w:t>
            </w:r>
          </w:p>
        </w:tc>
        <w:tc>
          <w:tcPr>
            <w:tcW w:w="2518" w:type="dxa"/>
          </w:tcPr>
          <w:p w14:paraId="7DF40010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14B35861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  <w:tr w:rsidR="00010005" w14:paraId="6BF4E56E" w14:textId="77777777" w:rsidTr="00010005">
        <w:tc>
          <w:tcPr>
            <w:tcW w:w="2517" w:type="dxa"/>
          </w:tcPr>
          <w:p w14:paraId="53F031C9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7" w:type="dxa"/>
          </w:tcPr>
          <w:p w14:paraId="40B2BEAA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24496703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  <w:tc>
          <w:tcPr>
            <w:tcW w:w="2518" w:type="dxa"/>
          </w:tcPr>
          <w:p w14:paraId="2F019D1B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  <w:rPr>
                <w:rFonts w:eastAsiaTheme="majorEastAsia"/>
              </w:rPr>
            </w:pPr>
          </w:p>
        </w:tc>
      </w:tr>
    </w:tbl>
    <w:p w14:paraId="006477D5" w14:textId="77777777" w:rsidR="00010005" w:rsidRDefault="00010005" w:rsidP="00010005">
      <w:pPr>
        <w:pStyle w:val="ListNumber"/>
        <w:numPr>
          <w:ilvl w:val="0"/>
          <w:numId w:val="0"/>
        </w:numPr>
        <w:ind w:left="173"/>
        <w:rPr>
          <w:rFonts w:eastAsiaTheme="majorEastAsia"/>
        </w:rPr>
      </w:pPr>
    </w:p>
    <w:p w14:paraId="0D8875E7" w14:textId="77777777" w:rsidR="00010005" w:rsidRPr="002F76DA" w:rsidRDefault="00010005" w:rsidP="00010005">
      <w:pPr>
        <w:pStyle w:val="ListNumber"/>
        <w:numPr>
          <w:ilvl w:val="0"/>
          <w:numId w:val="0"/>
        </w:numPr>
        <w:ind w:left="173"/>
      </w:pP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5E01C876" w14:textId="02545C17" w:rsidR="00010005" w:rsidRDefault="00010005" w:rsidP="00010005">
      <w:pPr>
        <w:pStyle w:val="ListNumber"/>
        <w:numPr>
          <w:ilvl w:val="0"/>
          <w:numId w:val="0"/>
        </w:numPr>
        <w:ind w:left="173" w:hanging="173"/>
      </w:pPr>
      <w:r>
        <w:t>See attached financial sheet:</w:t>
      </w:r>
    </w:p>
    <w:p w14:paraId="12A28D3C" w14:textId="44E6DDD6" w:rsidR="00010005" w:rsidRDefault="00010005" w:rsidP="00010005">
      <w:pPr>
        <w:pStyle w:val="ListNumber"/>
        <w:numPr>
          <w:ilvl w:val="0"/>
          <w:numId w:val="0"/>
        </w:numPr>
        <w:ind w:left="173" w:hanging="173"/>
      </w:pPr>
      <w:r>
        <w:lastRenderedPageBreak/>
        <w:t>Chuck Fickett moved to accept the financial report</w:t>
      </w:r>
      <w:r w:rsidR="00D07FCB">
        <w:t xml:space="preserve">. </w:t>
      </w:r>
      <w:r>
        <w:t>Clarence Hooker seconded the motion</w:t>
      </w:r>
      <w:r w:rsidR="00D07FCB">
        <w:t xml:space="preserve">. </w:t>
      </w:r>
      <w:r>
        <w:t>Motion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3"/>
        <w:gridCol w:w="2466"/>
        <w:gridCol w:w="2464"/>
        <w:gridCol w:w="2484"/>
      </w:tblGrid>
      <w:tr w:rsidR="00010005" w14:paraId="63FB6311" w14:textId="77777777" w:rsidTr="00010005">
        <w:tc>
          <w:tcPr>
            <w:tcW w:w="2517" w:type="dxa"/>
          </w:tcPr>
          <w:p w14:paraId="391D9240" w14:textId="54426B8A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3E80607D" w14:textId="28B7A679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         YES                             </w:t>
            </w:r>
          </w:p>
        </w:tc>
        <w:tc>
          <w:tcPr>
            <w:tcW w:w="2518" w:type="dxa"/>
          </w:tcPr>
          <w:p w14:paraId="5E0280F0" w14:textId="1A7C50D2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 NO</w:t>
            </w:r>
          </w:p>
        </w:tc>
        <w:tc>
          <w:tcPr>
            <w:tcW w:w="2518" w:type="dxa"/>
          </w:tcPr>
          <w:p w14:paraId="211955C0" w14:textId="0B5DCA05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         ABSTAIN</w:t>
            </w:r>
          </w:p>
        </w:tc>
      </w:tr>
      <w:tr w:rsidR="00010005" w14:paraId="6FDFEBA8" w14:textId="77777777" w:rsidTr="00010005">
        <w:tc>
          <w:tcPr>
            <w:tcW w:w="2517" w:type="dxa"/>
          </w:tcPr>
          <w:p w14:paraId="3E14657B" w14:textId="6797DFD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Robert Fickett      </w:t>
            </w:r>
          </w:p>
        </w:tc>
        <w:tc>
          <w:tcPr>
            <w:tcW w:w="2517" w:type="dxa"/>
          </w:tcPr>
          <w:p w14:paraId="2F860583" w14:textId="64A43DD2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X</w:t>
            </w:r>
          </w:p>
        </w:tc>
        <w:tc>
          <w:tcPr>
            <w:tcW w:w="2518" w:type="dxa"/>
          </w:tcPr>
          <w:p w14:paraId="438E46A9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44399397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010005" w14:paraId="010E1B73" w14:textId="77777777" w:rsidTr="00010005">
        <w:tc>
          <w:tcPr>
            <w:tcW w:w="2517" w:type="dxa"/>
          </w:tcPr>
          <w:p w14:paraId="7C608A22" w14:textId="0925D6B8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1EA02F2B" w14:textId="5840D5AA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  <w:r>
              <w:t xml:space="preserve">          </w:t>
            </w:r>
            <w:r w:rsidR="009E22E7">
              <w:t xml:space="preserve"> </w:t>
            </w:r>
            <w:r>
              <w:t>X</w:t>
            </w:r>
          </w:p>
        </w:tc>
        <w:tc>
          <w:tcPr>
            <w:tcW w:w="2518" w:type="dxa"/>
          </w:tcPr>
          <w:p w14:paraId="023E3EFF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9035CDC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010005" w14:paraId="5598D7D1" w14:textId="77777777" w:rsidTr="00010005">
        <w:tc>
          <w:tcPr>
            <w:tcW w:w="2517" w:type="dxa"/>
          </w:tcPr>
          <w:p w14:paraId="153FC5C0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7" w:type="dxa"/>
          </w:tcPr>
          <w:p w14:paraId="4A92085A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5F57537A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342A4B55" w14:textId="77777777" w:rsidR="00010005" w:rsidRDefault="00010005" w:rsidP="00010005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2BC81E12" w14:textId="77777777" w:rsidR="00010005" w:rsidRDefault="00010005" w:rsidP="00010005">
      <w:pPr>
        <w:pStyle w:val="ListNumber"/>
        <w:numPr>
          <w:ilvl w:val="0"/>
          <w:numId w:val="0"/>
        </w:numPr>
        <w:ind w:left="173" w:hanging="173"/>
      </w:pP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443D5BA3" w14:textId="1D39E3C4" w:rsidR="00293C78" w:rsidRDefault="00114C3B" w:rsidP="00F44A33">
      <w:pPr>
        <w:pStyle w:val="ListNumber"/>
        <w:numPr>
          <w:ilvl w:val="0"/>
          <w:numId w:val="13"/>
        </w:numPr>
      </w:pPr>
      <w:r>
        <w:t xml:space="preserve">ADOPTION OF </w:t>
      </w:r>
      <w:r w:rsidR="0053793E">
        <w:t>2025-2026 SSWID BUDGET</w:t>
      </w:r>
    </w:p>
    <w:p w14:paraId="06EFD118" w14:textId="77996B5B" w:rsidR="002D3B21" w:rsidRDefault="002D3B21" w:rsidP="002D3B21">
      <w:pPr>
        <w:pStyle w:val="ListNumber"/>
        <w:numPr>
          <w:ilvl w:val="0"/>
          <w:numId w:val="0"/>
        </w:numPr>
        <w:ind w:left="173" w:hanging="173"/>
      </w:pPr>
      <w:r>
        <w:t xml:space="preserve">   Chuck Fickett moved to adopt the Budget as presented</w:t>
      </w:r>
      <w:r w:rsidR="00D07FCB">
        <w:t xml:space="preserve">. </w:t>
      </w:r>
      <w:r>
        <w:t xml:space="preserve">Clarence </w:t>
      </w:r>
      <w:r w:rsidR="009E22E7">
        <w:t>H</w:t>
      </w:r>
      <w:r>
        <w:t>ooker seconded the motion</w:t>
      </w:r>
      <w:r w:rsidR="00D07FCB">
        <w:t xml:space="preserve">. </w:t>
      </w:r>
      <w:r>
        <w:t>Motion passed.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3"/>
        <w:gridCol w:w="2466"/>
        <w:gridCol w:w="2464"/>
        <w:gridCol w:w="2484"/>
      </w:tblGrid>
      <w:tr w:rsidR="002D3B21" w14:paraId="481C0BB4" w14:textId="77777777" w:rsidTr="002D3B21">
        <w:tc>
          <w:tcPr>
            <w:tcW w:w="2517" w:type="dxa"/>
          </w:tcPr>
          <w:p w14:paraId="3286B64B" w14:textId="1C76B7C4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750C19F5" w14:textId="17944C08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YES   </w:t>
            </w:r>
          </w:p>
        </w:tc>
        <w:tc>
          <w:tcPr>
            <w:tcW w:w="2518" w:type="dxa"/>
          </w:tcPr>
          <w:p w14:paraId="6C4CCD7A" w14:textId="6735E19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 xml:space="preserve">          NO</w:t>
            </w:r>
          </w:p>
        </w:tc>
        <w:tc>
          <w:tcPr>
            <w:tcW w:w="2518" w:type="dxa"/>
          </w:tcPr>
          <w:p w14:paraId="5973BCBA" w14:textId="6C8EFAAF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 xml:space="preserve">        ABSTAIN</w:t>
            </w:r>
          </w:p>
        </w:tc>
      </w:tr>
      <w:tr w:rsidR="002D3B21" w14:paraId="3978713E" w14:textId="77777777" w:rsidTr="002D3B21">
        <w:tc>
          <w:tcPr>
            <w:tcW w:w="2517" w:type="dxa"/>
          </w:tcPr>
          <w:p w14:paraId="76F9D3F3" w14:textId="3BF6D8A8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69451021" w14:textId="212422A3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  X</w:t>
            </w:r>
          </w:p>
        </w:tc>
        <w:tc>
          <w:tcPr>
            <w:tcW w:w="2518" w:type="dxa"/>
          </w:tcPr>
          <w:p w14:paraId="1988AFC3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BCB834A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2D3B21" w14:paraId="76850F57" w14:textId="77777777" w:rsidTr="002D3B21">
        <w:tc>
          <w:tcPr>
            <w:tcW w:w="2517" w:type="dxa"/>
          </w:tcPr>
          <w:p w14:paraId="5C9D3CAD" w14:textId="5BCCA17F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172D9AEE" w14:textId="3E5036F2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  X </w:t>
            </w:r>
          </w:p>
        </w:tc>
        <w:tc>
          <w:tcPr>
            <w:tcW w:w="2518" w:type="dxa"/>
          </w:tcPr>
          <w:p w14:paraId="4B9D6D62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717A2908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2D3B21" w14:paraId="4D2141D0" w14:textId="77777777" w:rsidTr="002D3B21">
        <w:tc>
          <w:tcPr>
            <w:tcW w:w="2517" w:type="dxa"/>
          </w:tcPr>
          <w:p w14:paraId="69AA6B1F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7" w:type="dxa"/>
          </w:tcPr>
          <w:p w14:paraId="49DC8177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B5FA014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0E8CDDAF" w14:textId="77777777" w:rsidR="002D3B21" w:rsidRDefault="002D3B21" w:rsidP="002D3B21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391841D4" w14:textId="77777777" w:rsidR="002D3B21" w:rsidRDefault="002D3B21" w:rsidP="002D3B21">
      <w:pPr>
        <w:pStyle w:val="ListNumber"/>
        <w:numPr>
          <w:ilvl w:val="0"/>
          <w:numId w:val="0"/>
        </w:numPr>
        <w:ind w:left="173" w:hanging="173"/>
      </w:pPr>
    </w:p>
    <w:p w14:paraId="14FA96FD" w14:textId="045E8C91" w:rsidR="002523F9" w:rsidRDefault="002523F9" w:rsidP="00F44A33">
      <w:pPr>
        <w:pStyle w:val="ListNumber"/>
        <w:numPr>
          <w:ilvl w:val="0"/>
          <w:numId w:val="13"/>
        </w:numPr>
      </w:pPr>
      <w:r>
        <w:t xml:space="preserve">San Simon Water District </w:t>
      </w:r>
      <w:r w:rsidR="006F5F4F">
        <w:t>B</w:t>
      </w:r>
      <w:r>
        <w:t>ound</w:t>
      </w:r>
      <w:r w:rsidR="006F5F4F">
        <w:t>a</w:t>
      </w:r>
      <w:r>
        <w:t xml:space="preserve">ry Lines </w:t>
      </w:r>
      <w:r w:rsidR="006F5F4F">
        <w:t xml:space="preserve">-Customers List of those outside </w:t>
      </w:r>
      <w:r w:rsidR="004E44A0">
        <w:t>boundary</w:t>
      </w:r>
    </w:p>
    <w:p w14:paraId="34A8D677" w14:textId="1C1EC207" w:rsidR="002D3B21" w:rsidRDefault="002D3B21" w:rsidP="002D3B21">
      <w:pPr>
        <w:pStyle w:val="ListNumber"/>
        <w:numPr>
          <w:ilvl w:val="0"/>
          <w:numId w:val="0"/>
        </w:numPr>
        <w:ind w:left="173"/>
      </w:pPr>
      <w:r>
        <w:t>This agenda item was briefly discussed and the impact of those few living outside of the water district boundary does not merit any change in our billing and policies</w:t>
      </w:r>
      <w:r w:rsidR="00D07FCB">
        <w:t xml:space="preserve">. </w:t>
      </w:r>
      <w:r>
        <w:t>This agenda item had no motion or interest for SSW</w:t>
      </w:r>
      <w:r w:rsidR="004B34D1">
        <w:t>ID</w:t>
      </w:r>
      <w:r>
        <w:t xml:space="preserve"> to pursue.</w:t>
      </w:r>
    </w:p>
    <w:p w14:paraId="23CBFB36" w14:textId="322F58CF" w:rsidR="00BA1F11" w:rsidRDefault="00A5171C" w:rsidP="00F44A33">
      <w:pPr>
        <w:pStyle w:val="ListNumber"/>
        <w:numPr>
          <w:ilvl w:val="0"/>
          <w:numId w:val="13"/>
        </w:numPr>
      </w:pPr>
      <w:r>
        <w:t xml:space="preserve">NEW WELL UPDATES AND STATUS: </w:t>
      </w:r>
      <w:r w:rsidR="00807403">
        <w:t>Chuck Fickett</w:t>
      </w:r>
    </w:p>
    <w:p w14:paraId="5DACFCC8" w14:textId="7BAD500F" w:rsidR="002D3B21" w:rsidRDefault="002D3B21" w:rsidP="002D3B21">
      <w:pPr>
        <w:pStyle w:val="ListNumber"/>
        <w:numPr>
          <w:ilvl w:val="0"/>
          <w:numId w:val="0"/>
        </w:numPr>
        <w:ind w:left="533"/>
      </w:pPr>
      <w:r>
        <w:t>Chuck Fickett stated there is nothing new going on for the well</w:t>
      </w:r>
      <w:r w:rsidR="00D07FCB">
        <w:t xml:space="preserve">. </w:t>
      </w:r>
    </w:p>
    <w:p w14:paraId="445DB65F" w14:textId="66871A9F" w:rsidR="004E44A0" w:rsidRDefault="004E44A0" w:rsidP="00F44A33">
      <w:pPr>
        <w:pStyle w:val="ListNumber"/>
        <w:numPr>
          <w:ilvl w:val="0"/>
          <w:numId w:val="13"/>
        </w:numPr>
      </w:pPr>
      <w:r>
        <w:t xml:space="preserve">Payment Arrangements: </w:t>
      </w:r>
      <w:r w:rsidR="00276671">
        <w:t>Julia Ann Johnson</w:t>
      </w:r>
    </w:p>
    <w:p w14:paraId="5092335E" w14:textId="1A71905F" w:rsidR="006460E9" w:rsidRDefault="006460E9" w:rsidP="006460E9">
      <w:pPr>
        <w:pStyle w:val="ListNumber"/>
        <w:numPr>
          <w:ilvl w:val="0"/>
          <w:numId w:val="0"/>
        </w:numPr>
        <w:ind w:left="533"/>
      </w:pPr>
      <w:r>
        <w:t>After the last meeting, Julia requests a board motion or vote on her being allowed to make payment arrangements with the customers</w:t>
      </w:r>
      <w:r w:rsidR="00D07FCB">
        <w:t xml:space="preserve">. </w:t>
      </w:r>
      <w:r>
        <w:t>The conversation from the last meeting indicated the Board requested to be involved in this</w:t>
      </w:r>
      <w:r w:rsidR="00D07FCB">
        <w:t xml:space="preserve">. </w:t>
      </w:r>
      <w:r>
        <w:t>Julia feels that it would be ineffective and time consuming to visit with all the Board members about delinquent payments</w:t>
      </w:r>
      <w:r w:rsidR="00D07FCB">
        <w:t xml:space="preserve">. </w:t>
      </w:r>
      <w:r w:rsidR="004B34D1">
        <w:t>If it</w:t>
      </w:r>
      <w:r>
        <w:t xml:space="preserve"> is a serious </w:t>
      </w:r>
      <w:r w:rsidR="000919AA">
        <w:t>issue,</w:t>
      </w:r>
      <w:r>
        <w:t xml:space="preserve"> the members </w:t>
      </w:r>
      <w:r w:rsidR="004B34D1">
        <w:t>will be made</w:t>
      </w:r>
      <w:r>
        <w:t xml:space="preserve"> aware</w:t>
      </w:r>
      <w:r w:rsidR="004B34D1">
        <w:t xml:space="preserve">.  A list of </w:t>
      </w:r>
      <w:proofErr w:type="gramStart"/>
      <w:r w:rsidR="004B34D1">
        <w:t xml:space="preserve">all </w:t>
      </w:r>
      <w:r>
        <w:t>of</w:t>
      </w:r>
      <w:proofErr w:type="gramEnd"/>
      <w:r>
        <w:t xml:space="preserve"> the delinquent accounts </w:t>
      </w:r>
      <w:proofErr w:type="gramStart"/>
      <w:r w:rsidR="004B34D1">
        <w:t>are</w:t>
      </w:r>
      <w:proofErr w:type="gramEnd"/>
      <w:r w:rsidR="004B34D1">
        <w:t xml:space="preserve"> presented at the </w:t>
      </w:r>
      <w:r>
        <w:t xml:space="preserve">Board meetings. Chuck </w:t>
      </w:r>
      <w:proofErr w:type="gramStart"/>
      <w:r>
        <w:t>Fickett  moved</w:t>
      </w:r>
      <w:proofErr w:type="gramEnd"/>
      <w:r>
        <w:t xml:space="preserve"> to approve Julia Johnson as the office (admin) to </w:t>
      </w:r>
      <w:r w:rsidR="000919AA">
        <w:t>enter</w:t>
      </w:r>
      <w:r>
        <w:t xml:space="preserve"> these payment arrangements </w:t>
      </w:r>
      <w:r w:rsidR="00590936">
        <w:t>and just keep the Board advised</w:t>
      </w:r>
      <w:r w:rsidR="00D07FCB">
        <w:t xml:space="preserve">. </w:t>
      </w:r>
      <w:r w:rsidR="00590936">
        <w:t>Clarence Hoker seconded the motion</w:t>
      </w:r>
      <w:r w:rsidR="00D07FCB">
        <w:t xml:space="preserve">. </w:t>
      </w:r>
      <w:r w:rsidR="00590936">
        <w:t>The motion passed.</w:t>
      </w:r>
    </w:p>
    <w:p w14:paraId="3B5CE348" w14:textId="77777777" w:rsidR="00590936" w:rsidRDefault="00590936" w:rsidP="006460E9">
      <w:pPr>
        <w:pStyle w:val="ListNumber"/>
        <w:numPr>
          <w:ilvl w:val="0"/>
          <w:numId w:val="0"/>
        </w:numPr>
        <w:ind w:left="533"/>
      </w:pPr>
    </w:p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2412"/>
        <w:gridCol w:w="2361"/>
        <w:gridCol w:w="2352"/>
        <w:gridCol w:w="2412"/>
      </w:tblGrid>
      <w:tr w:rsidR="00590936" w14:paraId="2EF81AEC" w14:textId="77777777" w:rsidTr="00590936">
        <w:tc>
          <w:tcPr>
            <w:tcW w:w="2517" w:type="dxa"/>
          </w:tcPr>
          <w:p w14:paraId="41A57117" w14:textId="786888A2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02F05D05" w14:textId="24235353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 xml:space="preserve">       YES                        </w:t>
            </w:r>
          </w:p>
        </w:tc>
        <w:tc>
          <w:tcPr>
            <w:tcW w:w="2518" w:type="dxa"/>
          </w:tcPr>
          <w:p w14:paraId="5A2D3E3D" w14:textId="2DAA595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NO</w:t>
            </w:r>
          </w:p>
        </w:tc>
        <w:tc>
          <w:tcPr>
            <w:tcW w:w="2518" w:type="dxa"/>
          </w:tcPr>
          <w:p w14:paraId="14B99790" w14:textId="7A34C96C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 xml:space="preserve">     ABSTAIN</w:t>
            </w:r>
          </w:p>
        </w:tc>
      </w:tr>
      <w:tr w:rsidR="00590936" w14:paraId="4FFB10D6" w14:textId="77777777" w:rsidTr="00590936">
        <w:tc>
          <w:tcPr>
            <w:tcW w:w="2517" w:type="dxa"/>
          </w:tcPr>
          <w:p w14:paraId="7F2D9EA1" w14:textId="4A238709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142B90F5" w14:textId="136FAF09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 xml:space="preserve">       </w:t>
            </w:r>
            <w:r w:rsidR="009527AB">
              <w:t xml:space="preserve"> </w:t>
            </w:r>
            <w:r>
              <w:t xml:space="preserve">   X</w:t>
            </w:r>
          </w:p>
        </w:tc>
        <w:tc>
          <w:tcPr>
            <w:tcW w:w="2518" w:type="dxa"/>
          </w:tcPr>
          <w:p w14:paraId="6664D441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452FA5DE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590936" w14:paraId="119635F0" w14:textId="77777777" w:rsidTr="00590936">
        <w:tc>
          <w:tcPr>
            <w:tcW w:w="2517" w:type="dxa"/>
          </w:tcPr>
          <w:p w14:paraId="6DC1BDC0" w14:textId="7A1413CE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3C99710D" w14:textId="041B4928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X</w:t>
            </w:r>
          </w:p>
        </w:tc>
        <w:tc>
          <w:tcPr>
            <w:tcW w:w="2518" w:type="dxa"/>
          </w:tcPr>
          <w:p w14:paraId="6592D4C4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4CF94343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590936" w14:paraId="1439FAE2" w14:textId="77777777" w:rsidTr="00590936">
        <w:tc>
          <w:tcPr>
            <w:tcW w:w="2517" w:type="dxa"/>
          </w:tcPr>
          <w:p w14:paraId="4A9FEE6F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7" w:type="dxa"/>
          </w:tcPr>
          <w:p w14:paraId="748B05A4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1464654F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6A8F3D92" w14:textId="77777777" w:rsidR="00590936" w:rsidRDefault="00590936" w:rsidP="006460E9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01555C41" w14:textId="77777777" w:rsidR="00590936" w:rsidRDefault="00590936" w:rsidP="006460E9">
      <w:pPr>
        <w:pStyle w:val="ListNumber"/>
        <w:numPr>
          <w:ilvl w:val="0"/>
          <w:numId w:val="0"/>
        </w:numPr>
        <w:ind w:left="533"/>
      </w:pPr>
    </w:p>
    <w:p w14:paraId="40B70D29" w14:textId="347ACFEA" w:rsidR="001E0357" w:rsidRDefault="001E0357" w:rsidP="00F44A33">
      <w:pPr>
        <w:pStyle w:val="ListNumber"/>
        <w:numPr>
          <w:ilvl w:val="0"/>
          <w:numId w:val="13"/>
        </w:numPr>
      </w:pPr>
      <w:r>
        <w:t>Enforcement of Delinquent Accounts:</w:t>
      </w:r>
    </w:p>
    <w:p w14:paraId="0E7523CE" w14:textId="6E9B5CF2" w:rsidR="00590936" w:rsidRDefault="00590936" w:rsidP="00590936">
      <w:pPr>
        <w:pStyle w:val="ListNumber"/>
        <w:numPr>
          <w:ilvl w:val="0"/>
          <w:numId w:val="0"/>
        </w:numPr>
        <w:ind w:left="533"/>
      </w:pPr>
      <w:r>
        <w:t>Procedures are in place we just need to enforce them.</w:t>
      </w:r>
    </w:p>
    <w:p w14:paraId="57111938" w14:textId="381E5749" w:rsidR="00FC027E" w:rsidRDefault="00FC027E" w:rsidP="00F44A33">
      <w:pPr>
        <w:pStyle w:val="ListNumber"/>
        <w:numPr>
          <w:ilvl w:val="0"/>
          <w:numId w:val="13"/>
        </w:numPr>
      </w:pPr>
      <w:r>
        <w:t>W.I.F.A.</w:t>
      </w:r>
      <w:r w:rsidR="009801EF">
        <w:t xml:space="preserve"> WATER Conservation Grant-Julia Johnson</w:t>
      </w:r>
    </w:p>
    <w:p w14:paraId="75ED2DF5" w14:textId="14C69B39" w:rsidR="00E01343" w:rsidRDefault="00E01343" w:rsidP="00E01343">
      <w:pPr>
        <w:pStyle w:val="ListNumber"/>
        <w:numPr>
          <w:ilvl w:val="0"/>
          <w:numId w:val="0"/>
        </w:numPr>
        <w:ind w:left="533"/>
      </w:pPr>
      <w:r>
        <w:t xml:space="preserve">We have </w:t>
      </w:r>
      <w:r w:rsidR="006058AC">
        <w:t>twenty</w:t>
      </w:r>
      <w:r>
        <w:t xml:space="preserve"> meters paid for and are ordering our second </w:t>
      </w:r>
      <w:r w:rsidR="003924F3">
        <w:t xml:space="preserve">group of </w:t>
      </w:r>
      <w:r w:rsidR="006058AC">
        <w:t>twenty</w:t>
      </w:r>
      <w:r w:rsidR="003924F3">
        <w:t xml:space="preserve"> in the next month</w:t>
      </w:r>
      <w:r w:rsidR="006058AC">
        <w:t xml:space="preserve">. </w:t>
      </w:r>
      <w:r w:rsidR="003924F3">
        <w:t xml:space="preserve">Meeting with Mark Nichol’s Fortiline was set for </w:t>
      </w:r>
      <w:r w:rsidR="009D432C">
        <w:t>May 20</w:t>
      </w:r>
      <w:r w:rsidR="009D432C" w:rsidRPr="009D432C">
        <w:rPr>
          <w:vertAlign w:val="superscript"/>
        </w:rPr>
        <w:t>th</w:t>
      </w:r>
      <w:r w:rsidR="009D432C">
        <w:t xml:space="preserve"> in San Simon</w:t>
      </w:r>
      <w:r w:rsidR="006058AC">
        <w:t xml:space="preserve">. </w:t>
      </w:r>
      <w:r w:rsidR="003C4DA5">
        <w:t xml:space="preserve">We are </w:t>
      </w:r>
      <w:r w:rsidR="000919AA">
        <w:t>behind</w:t>
      </w:r>
      <w:r w:rsidR="003C4DA5">
        <w:t xml:space="preserve"> schedule and need to move forward</w:t>
      </w:r>
      <w:r w:rsidR="006058AC">
        <w:t xml:space="preserve">. </w:t>
      </w:r>
      <w:r w:rsidR="003C4DA5">
        <w:t xml:space="preserve">We have until June 30, </w:t>
      </w:r>
      <w:r w:rsidR="000919AA">
        <w:t>2026,</w:t>
      </w:r>
      <w:r w:rsidR="003C4DA5">
        <w:t xml:space="preserve"> to complete </w:t>
      </w:r>
      <w:r w:rsidR="000919AA">
        <w:t>this</w:t>
      </w:r>
      <w:r w:rsidR="004B34D1">
        <w:t xml:space="preserve"> g</w:t>
      </w:r>
      <w:r w:rsidR="003C4DA5">
        <w:t>rant.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6BAD6CF8" w14:textId="431ECAA4" w:rsidR="006C2CCB" w:rsidRDefault="006C2CCB" w:rsidP="00F44A33">
      <w:pPr>
        <w:pStyle w:val="ListNumber"/>
        <w:numPr>
          <w:ilvl w:val="0"/>
          <w:numId w:val="14"/>
        </w:numPr>
      </w:pPr>
      <w:r>
        <w:t xml:space="preserve">Investigating the Possibility of Providing </w:t>
      </w:r>
      <w:r w:rsidR="006460E9">
        <w:t xml:space="preserve">Administrative </w:t>
      </w:r>
      <w:r>
        <w:t>Services to Bowie Water Improvement District</w:t>
      </w:r>
    </w:p>
    <w:p w14:paraId="377FFE50" w14:textId="5B7EDBC5" w:rsidR="006460E9" w:rsidRDefault="003C4DA5" w:rsidP="006460E9">
      <w:pPr>
        <w:pStyle w:val="ListNumber"/>
        <w:numPr>
          <w:ilvl w:val="0"/>
          <w:numId w:val="0"/>
        </w:numPr>
        <w:ind w:left="173" w:hanging="173"/>
      </w:pPr>
      <w:r>
        <w:t xml:space="preserve">  </w:t>
      </w:r>
      <w:r w:rsidR="006460E9">
        <w:t>Chuck Fickett, Clarence Hooker, and John Novak will be attending the next Bowie Water Board District meeting on May 20</w:t>
      </w:r>
      <w:r w:rsidR="006460E9" w:rsidRPr="006460E9">
        <w:rPr>
          <w:vertAlign w:val="superscript"/>
        </w:rPr>
        <w:t>th</w:t>
      </w:r>
      <w:r w:rsidR="006460E9">
        <w:t xml:space="preserve"> to </w:t>
      </w:r>
      <w:r>
        <w:t xml:space="preserve">Bowie DWID </w:t>
      </w:r>
      <w:r w:rsidR="004D12E9">
        <w:t xml:space="preserve">to </w:t>
      </w:r>
      <w:r w:rsidR="006058AC">
        <w:t>help</w:t>
      </w:r>
      <w:r w:rsidR="006460E9">
        <w:t xml:space="preserve"> in the termination of their contract with Southwest Management Services</w:t>
      </w:r>
      <w:r w:rsidR="006058AC">
        <w:t xml:space="preserve">. </w:t>
      </w:r>
    </w:p>
    <w:p w14:paraId="2FDD2028" w14:textId="321BB2F7" w:rsidR="00A24A00" w:rsidRDefault="009365B6" w:rsidP="00F44A33">
      <w:pPr>
        <w:pStyle w:val="ListNumber"/>
        <w:numPr>
          <w:ilvl w:val="0"/>
          <w:numId w:val="14"/>
        </w:numPr>
      </w:pPr>
      <w:r>
        <w:t>A.D.O.R. Penalties</w:t>
      </w:r>
    </w:p>
    <w:p w14:paraId="7A6DB1E9" w14:textId="279BD52E" w:rsidR="00AA7EFB" w:rsidRDefault="00AA7EFB" w:rsidP="00AA7EFB">
      <w:pPr>
        <w:pStyle w:val="ListNumber"/>
        <w:numPr>
          <w:ilvl w:val="0"/>
          <w:numId w:val="0"/>
        </w:numPr>
        <w:ind w:left="548"/>
      </w:pPr>
      <w:r>
        <w:t xml:space="preserve">Julia Johnson needs to </w:t>
      </w:r>
      <w:r w:rsidR="007B06CE">
        <w:t xml:space="preserve">explore the </w:t>
      </w:r>
      <w:r>
        <w:t>remov</w:t>
      </w:r>
      <w:r w:rsidR="007B06CE">
        <w:t xml:space="preserve">al of the </w:t>
      </w:r>
      <w:r>
        <w:t xml:space="preserve">A.D.O.R penalties from our </w:t>
      </w:r>
      <w:r w:rsidR="007B06CE">
        <w:t>current TPT bil</w:t>
      </w:r>
      <w:r w:rsidR="00BA604C">
        <w:t>l</w:t>
      </w:r>
      <w:r w:rsidR="006058AC">
        <w:t xml:space="preserve">. </w:t>
      </w:r>
      <w:r w:rsidR="00BA604C">
        <w:t>John Novak offered to assist.</w:t>
      </w:r>
    </w:p>
    <w:p w14:paraId="1262B9FD" w14:textId="324B7EF3" w:rsidR="00A24A00" w:rsidRDefault="00A24A00" w:rsidP="00BA604C">
      <w:pPr>
        <w:pStyle w:val="ListNumber"/>
        <w:numPr>
          <w:ilvl w:val="0"/>
          <w:numId w:val="15"/>
        </w:numPr>
      </w:pPr>
      <w:r>
        <w:t>Arizona Le</w:t>
      </w:r>
      <w:r w:rsidR="009801EF">
        <w:t>g</w:t>
      </w:r>
      <w:r>
        <w:t>acy Foundation Grants and Arizona Community Foundation Grants and Scholarships</w:t>
      </w:r>
    </w:p>
    <w:p w14:paraId="3970AA8C" w14:textId="1DB2BA29" w:rsidR="00BA604C" w:rsidRDefault="00BA604C" w:rsidP="00BA604C">
      <w:pPr>
        <w:pStyle w:val="ListNumber"/>
        <w:numPr>
          <w:ilvl w:val="0"/>
          <w:numId w:val="0"/>
        </w:numPr>
        <w:ind w:left="555"/>
      </w:pPr>
      <w:r>
        <w:t xml:space="preserve">SSWID would </w:t>
      </w:r>
      <w:r w:rsidR="0036130F">
        <w:t xml:space="preserve">like to apply for </w:t>
      </w:r>
      <w:r w:rsidR="006058AC">
        <w:t>both</w:t>
      </w:r>
      <w:r w:rsidR="0036130F">
        <w:t xml:space="preserve"> grants</w:t>
      </w:r>
      <w:r w:rsidR="006058AC">
        <w:t xml:space="preserve">. </w:t>
      </w:r>
      <w:r w:rsidR="0036130F">
        <w:t>The first $10,000.0</w:t>
      </w:r>
      <w:r w:rsidR="00C041B1">
        <w:t>0</w:t>
      </w:r>
      <w:r w:rsidR="0036130F">
        <w:t xml:space="preserve"> would be to assist in hiring a contractor to install our new meters</w:t>
      </w:r>
      <w:r w:rsidR="006058AC">
        <w:t xml:space="preserve">. </w:t>
      </w:r>
      <w:r w:rsidR="00C041B1">
        <w:t>FORTILINE wi</w:t>
      </w:r>
      <w:r w:rsidR="00A3389B">
        <w:t>l</w:t>
      </w:r>
      <w:r w:rsidR="00C041B1">
        <w:t xml:space="preserve">l be looking into a </w:t>
      </w:r>
      <w:r w:rsidR="00223ACE">
        <w:t>bid for us for this.</w:t>
      </w:r>
    </w:p>
    <w:p w14:paraId="66D8C42F" w14:textId="77777777" w:rsidR="00223ACE" w:rsidRDefault="00223ACE" w:rsidP="00BA604C">
      <w:pPr>
        <w:pStyle w:val="ListNumber"/>
        <w:numPr>
          <w:ilvl w:val="0"/>
          <w:numId w:val="0"/>
        </w:numPr>
        <w:ind w:left="555"/>
      </w:pPr>
    </w:p>
    <w:p w14:paraId="3F07BB9F" w14:textId="77777777" w:rsidR="00223ACE" w:rsidRDefault="0036130F" w:rsidP="00BA604C">
      <w:pPr>
        <w:pStyle w:val="ListNumber"/>
        <w:numPr>
          <w:ilvl w:val="0"/>
          <w:numId w:val="0"/>
        </w:numPr>
        <w:ind w:left="555"/>
      </w:pPr>
      <w:r>
        <w:t xml:space="preserve">The second would be to purchase new valves for our infrastructure. </w:t>
      </w:r>
    </w:p>
    <w:p w14:paraId="44AA2650" w14:textId="48774ECB" w:rsidR="009F3D1B" w:rsidRDefault="00FC49B0" w:rsidP="00BA604C">
      <w:pPr>
        <w:pStyle w:val="ListNumber"/>
        <w:numPr>
          <w:ilvl w:val="0"/>
          <w:numId w:val="0"/>
        </w:numPr>
        <w:ind w:left="555"/>
      </w:pPr>
      <w:r>
        <w:lastRenderedPageBreak/>
        <w:t>Clarence Hooker</w:t>
      </w:r>
      <w:r w:rsidR="00223ACE">
        <w:t xml:space="preserve"> moved to pursue these amounts from these perspective </w:t>
      </w:r>
      <w:r w:rsidR="004A2836">
        <w:t xml:space="preserve">groups and </w:t>
      </w:r>
      <w:r w:rsidR="00ED4C2D">
        <w:t>John Novak</w:t>
      </w:r>
      <w:r w:rsidR="004A2836">
        <w:t xml:space="preserve"> seconded the motion</w:t>
      </w:r>
      <w:r w:rsidR="006058AC">
        <w:t xml:space="preserve">. </w:t>
      </w:r>
      <w:r w:rsidR="004A2836">
        <w:t>The only discussion was Juia Johnson would like to investigate the possibility of a generator onsite</w:t>
      </w:r>
      <w:r w:rsidR="006058AC">
        <w:t xml:space="preserve">. </w:t>
      </w:r>
      <w:r w:rsidR="00E71D1F">
        <w:t xml:space="preserve">It was decided the size </w:t>
      </w:r>
      <w:r w:rsidR="009F3D1B">
        <w:t>o</w:t>
      </w:r>
      <w:r w:rsidR="00E71D1F">
        <w:t>f generator needed and cost would not fit into this grant request</w:t>
      </w:r>
      <w:r w:rsidR="009F3D1B">
        <w:t>.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2407"/>
        <w:gridCol w:w="2355"/>
        <w:gridCol w:w="2345"/>
        <w:gridCol w:w="2408"/>
      </w:tblGrid>
      <w:tr w:rsidR="009F3D1B" w14:paraId="2B3E73D2" w14:textId="77777777" w:rsidTr="009F3D1B">
        <w:tc>
          <w:tcPr>
            <w:tcW w:w="2517" w:type="dxa"/>
          </w:tcPr>
          <w:p w14:paraId="293ED301" w14:textId="0FBFFB2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>MEMBER</w:t>
            </w:r>
          </w:p>
        </w:tc>
        <w:tc>
          <w:tcPr>
            <w:tcW w:w="2517" w:type="dxa"/>
          </w:tcPr>
          <w:p w14:paraId="6A319704" w14:textId="633434E2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      </w:t>
            </w:r>
            <w:r w:rsidR="00A3389B">
              <w:t xml:space="preserve"> </w:t>
            </w:r>
            <w:r>
              <w:t>YES</w:t>
            </w:r>
          </w:p>
        </w:tc>
        <w:tc>
          <w:tcPr>
            <w:tcW w:w="2518" w:type="dxa"/>
          </w:tcPr>
          <w:p w14:paraId="0B7B6380" w14:textId="27C21B0C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     </w:t>
            </w:r>
            <w:r w:rsidR="00A3389B">
              <w:t xml:space="preserve">  </w:t>
            </w:r>
            <w:r>
              <w:t>NO</w:t>
            </w:r>
          </w:p>
        </w:tc>
        <w:tc>
          <w:tcPr>
            <w:tcW w:w="2518" w:type="dxa"/>
          </w:tcPr>
          <w:p w14:paraId="17A4E052" w14:textId="450DC676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</w:t>
            </w:r>
            <w:r w:rsidR="00A3389B">
              <w:t xml:space="preserve">  </w:t>
            </w:r>
            <w:r>
              <w:t>ABSTAIN</w:t>
            </w:r>
          </w:p>
        </w:tc>
      </w:tr>
      <w:tr w:rsidR="009F3D1B" w14:paraId="7B0AE7CB" w14:textId="77777777" w:rsidTr="009F3D1B">
        <w:tc>
          <w:tcPr>
            <w:tcW w:w="2517" w:type="dxa"/>
          </w:tcPr>
          <w:p w14:paraId="15EE0473" w14:textId="7695BC7A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>Chuck Fickett</w:t>
            </w:r>
          </w:p>
        </w:tc>
        <w:tc>
          <w:tcPr>
            <w:tcW w:w="2517" w:type="dxa"/>
          </w:tcPr>
          <w:p w14:paraId="672D7C5A" w14:textId="3EC61A98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X</w:t>
            </w:r>
          </w:p>
        </w:tc>
        <w:tc>
          <w:tcPr>
            <w:tcW w:w="2518" w:type="dxa"/>
          </w:tcPr>
          <w:p w14:paraId="57087AF6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7B620947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F3D1B" w14:paraId="57B52FFC" w14:textId="77777777" w:rsidTr="009F3D1B">
        <w:tc>
          <w:tcPr>
            <w:tcW w:w="2517" w:type="dxa"/>
          </w:tcPr>
          <w:p w14:paraId="6C6B5273" w14:textId="7B82E60A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6C4701C8" w14:textId="0FCCC146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X</w:t>
            </w:r>
          </w:p>
        </w:tc>
        <w:tc>
          <w:tcPr>
            <w:tcW w:w="2518" w:type="dxa"/>
          </w:tcPr>
          <w:p w14:paraId="7B1C472B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06E34405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F3D1B" w14:paraId="273CBAAA" w14:textId="77777777" w:rsidTr="009F3D1B">
        <w:tc>
          <w:tcPr>
            <w:tcW w:w="2517" w:type="dxa"/>
          </w:tcPr>
          <w:p w14:paraId="5CFEAAEA" w14:textId="0AD5CB4B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2517" w:type="dxa"/>
          </w:tcPr>
          <w:p w14:paraId="30EFC114" w14:textId="372BA9CE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  <w:r>
              <w:t xml:space="preserve">            X</w:t>
            </w:r>
          </w:p>
        </w:tc>
        <w:tc>
          <w:tcPr>
            <w:tcW w:w="2518" w:type="dxa"/>
          </w:tcPr>
          <w:p w14:paraId="78CEEF95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35CA26BC" w14:textId="77777777" w:rsidR="009F3D1B" w:rsidRDefault="009F3D1B" w:rsidP="00BA604C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7B4447F8" w14:textId="77777777" w:rsidR="009F3D1B" w:rsidRDefault="009F3D1B" w:rsidP="00BA604C">
      <w:pPr>
        <w:pStyle w:val="ListNumber"/>
        <w:numPr>
          <w:ilvl w:val="0"/>
          <w:numId w:val="0"/>
        </w:numPr>
        <w:ind w:left="555"/>
      </w:pPr>
    </w:p>
    <w:p w14:paraId="52CE94AF" w14:textId="43F06FF7" w:rsidR="00CE3DB1" w:rsidRDefault="00A24A00" w:rsidP="00F44A33">
      <w:pPr>
        <w:pStyle w:val="ListNumber"/>
        <w:numPr>
          <w:ilvl w:val="0"/>
          <w:numId w:val="15"/>
        </w:numPr>
      </w:pPr>
      <w:r>
        <w:t>C</w:t>
      </w:r>
      <w:r w:rsidR="00CE3DB1">
        <w:t xml:space="preserve">urrent Events: </w:t>
      </w:r>
    </w:p>
    <w:p w14:paraId="0DB6E37E" w14:textId="4FF94348" w:rsidR="004013BE" w:rsidRDefault="004013BE" w:rsidP="004013BE">
      <w:pPr>
        <w:pStyle w:val="ListNumber"/>
        <w:numPr>
          <w:ilvl w:val="0"/>
          <w:numId w:val="0"/>
        </w:numPr>
        <w:ind w:left="555"/>
      </w:pPr>
      <w:r>
        <w:t xml:space="preserve">Julia Johnson advised the Board that </w:t>
      </w:r>
      <w:r w:rsidR="00893100">
        <w:t>Q</w:t>
      </w:r>
      <w:r>
        <w:t>uikwater</w:t>
      </w:r>
      <w:r w:rsidR="00684812">
        <w:t>,</w:t>
      </w:r>
      <w:r>
        <w:t xml:space="preserve"> </w:t>
      </w:r>
      <w:r w:rsidR="00893100">
        <w:t xml:space="preserve">our water software </w:t>
      </w:r>
      <w:r w:rsidR="00FC49B0">
        <w:t>program,</w:t>
      </w:r>
      <w:r w:rsidR="00893100">
        <w:t xml:space="preserve"> will charge $275.00 to move our program to the new computer</w:t>
      </w:r>
      <w:r w:rsidR="006058AC">
        <w:t xml:space="preserve">. </w:t>
      </w:r>
      <w:r w:rsidR="00893100">
        <w:t xml:space="preserve">The old computer is experiencing </w:t>
      </w:r>
      <w:r w:rsidR="00336AF0">
        <w:t xml:space="preserve">delays </w:t>
      </w:r>
      <w:r w:rsidR="00040A44">
        <w:t>and Julia</w:t>
      </w:r>
      <w:r w:rsidR="00D73944">
        <w:t xml:space="preserve"> needs </w:t>
      </w:r>
      <w:r w:rsidR="000919AA">
        <w:t>t</w:t>
      </w:r>
      <w:r w:rsidR="00D73944">
        <w:t>he program</w:t>
      </w:r>
      <w:r w:rsidR="000919AA">
        <w:t xml:space="preserve"> to be </w:t>
      </w:r>
      <w:r w:rsidR="00D73944">
        <w:t>more responsive</w:t>
      </w:r>
      <w:r w:rsidR="006058AC">
        <w:t xml:space="preserve">. </w:t>
      </w:r>
    </w:p>
    <w:p w14:paraId="226C6AD4" w14:textId="23E568DE" w:rsidR="002A08D0" w:rsidRDefault="009801EF" w:rsidP="00F44A33">
      <w:pPr>
        <w:pStyle w:val="ListNumber"/>
        <w:numPr>
          <w:ilvl w:val="0"/>
          <w:numId w:val="15"/>
        </w:numPr>
      </w:pPr>
      <w:r>
        <w:t>E</w:t>
      </w:r>
      <w:r w:rsidR="00D43420">
        <w:t>xecutive Session</w:t>
      </w:r>
      <w:r>
        <w:t>:   E</w:t>
      </w:r>
      <w:r w:rsidR="002A08D0">
        <w:t>mployee</w:t>
      </w:r>
      <w:r w:rsidR="006460E9">
        <w:t>s</w:t>
      </w:r>
    </w:p>
    <w:p w14:paraId="78075D68" w14:textId="63BBE941" w:rsidR="006460E9" w:rsidRDefault="006058AC" w:rsidP="006460E9">
      <w:pPr>
        <w:pStyle w:val="ListNumber"/>
        <w:numPr>
          <w:ilvl w:val="0"/>
          <w:numId w:val="0"/>
        </w:numPr>
        <w:ind w:left="555"/>
      </w:pPr>
      <w:r>
        <w:t xml:space="preserve">Board President Chuck Fickett vacated this. </w:t>
      </w:r>
    </w:p>
    <w:p w14:paraId="35EC9E88" w14:textId="0BD1FE45" w:rsidR="005C71FB" w:rsidRDefault="005C71FB" w:rsidP="00BC6FFA">
      <w:pPr>
        <w:pStyle w:val="ListNumber"/>
      </w:pPr>
      <w:r>
        <w:t>Call to the Public</w:t>
      </w:r>
      <w:r w:rsidR="006460E9">
        <w:t>:</w:t>
      </w:r>
    </w:p>
    <w:p w14:paraId="33C10F5F" w14:textId="47D8D754" w:rsidR="006460E9" w:rsidRDefault="006460E9" w:rsidP="006460E9">
      <w:pPr>
        <w:pStyle w:val="ListNumber"/>
        <w:numPr>
          <w:ilvl w:val="0"/>
          <w:numId w:val="0"/>
        </w:numPr>
        <w:ind w:left="173"/>
      </w:pPr>
      <w:r>
        <w:t>There was no one there to comment.</w:t>
      </w:r>
    </w:p>
    <w:p w14:paraId="31217FA0" w14:textId="130767F5" w:rsidR="005C71FB" w:rsidRDefault="005C71FB" w:rsidP="00BC6FFA">
      <w:pPr>
        <w:pStyle w:val="ListNumber"/>
      </w:pPr>
      <w:r>
        <w:t>Calendar: Next meeting will be</w:t>
      </w:r>
      <w:r w:rsidR="00470B55">
        <w:t xml:space="preserve"> July 10,2025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166F4117" w14:textId="374B6FA2" w:rsidR="002D3B21" w:rsidRDefault="002D3B21" w:rsidP="002D3B21">
      <w:pPr>
        <w:pStyle w:val="ListNumber"/>
        <w:numPr>
          <w:ilvl w:val="0"/>
          <w:numId w:val="0"/>
        </w:numPr>
        <w:ind w:left="173"/>
      </w:pPr>
      <w:r>
        <w:t>Julia Johnson stated there may be a conflict with her calendar and she may not be available on this date for the meeting</w:t>
      </w:r>
      <w:r w:rsidR="006058AC">
        <w:t xml:space="preserve">. </w:t>
      </w:r>
      <w:r w:rsidR="006460E9">
        <w:t>As this date gets closer the date may change if the Board decides to do this.</w:t>
      </w:r>
    </w:p>
    <w:p w14:paraId="3F94C18D" w14:textId="0DD715F9" w:rsidR="005F25B0" w:rsidRDefault="005C71FB" w:rsidP="00BC6FFA">
      <w:pPr>
        <w:pStyle w:val="ListNumber"/>
      </w:pPr>
      <w:r>
        <w:t>Adjournment</w:t>
      </w:r>
    </w:p>
    <w:p w14:paraId="3973C134" w14:textId="3BBB83FD" w:rsidR="002D3B21" w:rsidRPr="002F76DA" w:rsidRDefault="002D3B21" w:rsidP="002D3B21">
      <w:pPr>
        <w:pStyle w:val="ListNumber"/>
        <w:numPr>
          <w:ilvl w:val="0"/>
          <w:numId w:val="0"/>
        </w:numPr>
        <w:ind w:left="173"/>
      </w:pPr>
      <w:r>
        <w:t>Chuck Fickett adjourned the meeting at 1140 a.m.</w:t>
      </w:r>
    </w:p>
    <w:sectPr w:rsidR="002D3B21" w:rsidRPr="002F76DA" w:rsidSect="00EA6717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68DC" w14:textId="77777777" w:rsidR="00E90913" w:rsidRDefault="00E90913" w:rsidP="001E7D29">
      <w:pPr>
        <w:spacing w:after="0" w:line="240" w:lineRule="auto"/>
      </w:pPr>
      <w:r>
        <w:separator/>
      </w:r>
    </w:p>
  </w:endnote>
  <w:endnote w:type="continuationSeparator" w:id="0">
    <w:p w14:paraId="71EC1294" w14:textId="77777777" w:rsidR="00E90913" w:rsidRDefault="00E90913" w:rsidP="001E7D29">
      <w:pPr>
        <w:spacing w:after="0" w:line="240" w:lineRule="auto"/>
      </w:pPr>
      <w:r>
        <w:continuationSeparator/>
      </w:r>
    </w:p>
  </w:endnote>
  <w:endnote w:type="continuationNotice" w:id="1">
    <w:p w14:paraId="54F5E8C2" w14:textId="77777777" w:rsidR="00E90913" w:rsidRDefault="00E90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4F08" w14:textId="77777777" w:rsidR="00E90913" w:rsidRDefault="00E90913" w:rsidP="001E7D29">
      <w:pPr>
        <w:spacing w:after="0" w:line="240" w:lineRule="auto"/>
      </w:pPr>
      <w:r>
        <w:separator/>
      </w:r>
    </w:p>
  </w:footnote>
  <w:footnote w:type="continuationSeparator" w:id="0">
    <w:p w14:paraId="4D51538A" w14:textId="77777777" w:rsidR="00E90913" w:rsidRDefault="00E90913" w:rsidP="001E7D29">
      <w:pPr>
        <w:spacing w:after="0" w:line="240" w:lineRule="auto"/>
      </w:pPr>
      <w:r>
        <w:continuationSeparator/>
      </w:r>
    </w:p>
  </w:footnote>
  <w:footnote w:type="continuationNotice" w:id="1">
    <w:p w14:paraId="1FC732E3" w14:textId="77777777" w:rsidR="00E90913" w:rsidRDefault="00E90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F6A9B75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D0CACEE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D669F8"/>
    <w:multiLevelType w:val="hybridMultilevel"/>
    <w:tmpl w:val="EBAEF348"/>
    <w:lvl w:ilvl="0" w:tplc="2CFE964E">
      <w:start w:val="3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4"/>
  </w:num>
  <w:num w:numId="13" w16cid:durableId="58091000">
    <w:abstractNumId w:val="11"/>
  </w:num>
  <w:num w:numId="14" w16cid:durableId="1978030799">
    <w:abstractNumId w:val="9"/>
  </w:num>
  <w:num w:numId="15" w16cid:durableId="162622999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0005"/>
    <w:rsid w:val="00016839"/>
    <w:rsid w:val="00040A44"/>
    <w:rsid w:val="00042FB3"/>
    <w:rsid w:val="00057671"/>
    <w:rsid w:val="00080E8A"/>
    <w:rsid w:val="00084752"/>
    <w:rsid w:val="00086540"/>
    <w:rsid w:val="000919AA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4C3B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0357"/>
    <w:rsid w:val="001E2E10"/>
    <w:rsid w:val="001E7D29"/>
    <w:rsid w:val="0020022C"/>
    <w:rsid w:val="00211349"/>
    <w:rsid w:val="002163F8"/>
    <w:rsid w:val="00222713"/>
    <w:rsid w:val="00223ACE"/>
    <w:rsid w:val="002404F5"/>
    <w:rsid w:val="002447B5"/>
    <w:rsid w:val="002523F9"/>
    <w:rsid w:val="00253BE9"/>
    <w:rsid w:val="00262155"/>
    <w:rsid w:val="00263E4F"/>
    <w:rsid w:val="00267151"/>
    <w:rsid w:val="002735DF"/>
    <w:rsid w:val="00275260"/>
    <w:rsid w:val="00276671"/>
    <w:rsid w:val="00276FA1"/>
    <w:rsid w:val="00282040"/>
    <w:rsid w:val="00284170"/>
    <w:rsid w:val="00285B87"/>
    <w:rsid w:val="00291B4A"/>
    <w:rsid w:val="00293231"/>
    <w:rsid w:val="00293C78"/>
    <w:rsid w:val="002949FB"/>
    <w:rsid w:val="002A08D0"/>
    <w:rsid w:val="002C3D7E"/>
    <w:rsid w:val="002D3B21"/>
    <w:rsid w:val="002D481C"/>
    <w:rsid w:val="002D63F8"/>
    <w:rsid w:val="002D776E"/>
    <w:rsid w:val="002E4F42"/>
    <w:rsid w:val="002F76DA"/>
    <w:rsid w:val="0032131A"/>
    <w:rsid w:val="003310BF"/>
    <w:rsid w:val="00333DF8"/>
    <w:rsid w:val="00336AF0"/>
    <w:rsid w:val="00340CE9"/>
    <w:rsid w:val="00352B99"/>
    <w:rsid w:val="00357641"/>
    <w:rsid w:val="003603AA"/>
    <w:rsid w:val="00360B6E"/>
    <w:rsid w:val="0036130F"/>
    <w:rsid w:val="00361DEE"/>
    <w:rsid w:val="0037077B"/>
    <w:rsid w:val="00373372"/>
    <w:rsid w:val="00377B6C"/>
    <w:rsid w:val="00380A17"/>
    <w:rsid w:val="003924F3"/>
    <w:rsid w:val="00394EF4"/>
    <w:rsid w:val="003A1CB3"/>
    <w:rsid w:val="003C4DA5"/>
    <w:rsid w:val="003D3ED0"/>
    <w:rsid w:val="003E5EB5"/>
    <w:rsid w:val="003F0259"/>
    <w:rsid w:val="004013BE"/>
    <w:rsid w:val="00402B16"/>
    <w:rsid w:val="00410612"/>
    <w:rsid w:val="00411F8B"/>
    <w:rsid w:val="004203B0"/>
    <w:rsid w:val="004230D9"/>
    <w:rsid w:val="00446186"/>
    <w:rsid w:val="00450670"/>
    <w:rsid w:val="004528DD"/>
    <w:rsid w:val="00455826"/>
    <w:rsid w:val="00457AAD"/>
    <w:rsid w:val="00465AF9"/>
    <w:rsid w:val="004701E1"/>
    <w:rsid w:val="00470B55"/>
    <w:rsid w:val="0047105F"/>
    <w:rsid w:val="004724BD"/>
    <w:rsid w:val="00475D69"/>
    <w:rsid w:val="00477352"/>
    <w:rsid w:val="00491C23"/>
    <w:rsid w:val="004A0504"/>
    <w:rsid w:val="004A2836"/>
    <w:rsid w:val="004B0827"/>
    <w:rsid w:val="004B34D1"/>
    <w:rsid w:val="004B5603"/>
    <w:rsid w:val="004B5C09"/>
    <w:rsid w:val="004B7625"/>
    <w:rsid w:val="004C6C65"/>
    <w:rsid w:val="004D12E9"/>
    <w:rsid w:val="004D56AF"/>
    <w:rsid w:val="004E227E"/>
    <w:rsid w:val="004E44A0"/>
    <w:rsid w:val="00500DD1"/>
    <w:rsid w:val="00507F7F"/>
    <w:rsid w:val="00521AE3"/>
    <w:rsid w:val="005245BD"/>
    <w:rsid w:val="0052650D"/>
    <w:rsid w:val="00535B54"/>
    <w:rsid w:val="0053793E"/>
    <w:rsid w:val="005421F1"/>
    <w:rsid w:val="0055028E"/>
    <w:rsid w:val="00554276"/>
    <w:rsid w:val="00564D17"/>
    <w:rsid w:val="00570173"/>
    <w:rsid w:val="00590936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058AC"/>
    <w:rsid w:val="0061227A"/>
    <w:rsid w:val="006134B9"/>
    <w:rsid w:val="00615900"/>
    <w:rsid w:val="00616B41"/>
    <w:rsid w:val="00620AE8"/>
    <w:rsid w:val="006218D1"/>
    <w:rsid w:val="006460E9"/>
    <w:rsid w:val="0064628C"/>
    <w:rsid w:val="0065214E"/>
    <w:rsid w:val="00655EE2"/>
    <w:rsid w:val="00680296"/>
    <w:rsid w:val="00680B27"/>
    <w:rsid w:val="00684812"/>
    <w:rsid w:val="006853BC"/>
    <w:rsid w:val="00687389"/>
    <w:rsid w:val="006928C1"/>
    <w:rsid w:val="006A2813"/>
    <w:rsid w:val="006B3A00"/>
    <w:rsid w:val="006C2CCB"/>
    <w:rsid w:val="006D4449"/>
    <w:rsid w:val="006D5463"/>
    <w:rsid w:val="006E015E"/>
    <w:rsid w:val="006F03D4"/>
    <w:rsid w:val="006F5935"/>
    <w:rsid w:val="006F5F4F"/>
    <w:rsid w:val="00700B1F"/>
    <w:rsid w:val="0070715E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B06CE"/>
    <w:rsid w:val="007B3F26"/>
    <w:rsid w:val="007D44EF"/>
    <w:rsid w:val="007D5836"/>
    <w:rsid w:val="007D79BD"/>
    <w:rsid w:val="007F34A4"/>
    <w:rsid w:val="007F3E69"/>
    <w:rsid w:val="00801555"/>
    <w:rsid w:val="00807403"/>
    <w:rsid w:val="00815563"/>
    <w:rsid w:val="008240DA"/>
    <w:rsid w:val="008429E5"/>
    <w:rsid w:val="00854364"/>
    <w:rsid w:val="008546A3"/>
    <w:rsid w:val="008549C7"/>
    <w:rsid w:val="00867EA4"/>
    <w:rsid w:val="008717D1"/>
    <w:rsid w:val="00880C14"/>
    <w:rsid w:val="00892847"/>
    <w:rsid w:val="00893100"/>
    <w:rsid w:val="00897D88"/>
    <w:rsid w:val="008A0319"/>
    <w:rsid w:val="008A328C"/>
    <w:rsid w:val="008B638E"/>
    <w:rsid w:val="008C75E0"/>
    <w:rsid w:val="008D0732"/>
    <w:rsid w:val="008D43E9"/>
    <w:rsid w:val="008E3C0E"/>
    <w:rsid w:val="008E421A"/>
    <w:rsid w:val="008E476B"/>
    <w:rsid w:val="008F0F63"/>
    <w:rsid w:val="00917D2D"/>
    <w:rsid w:val="00927C63"/>
    <w:rsid w:val="00931789"/>
    <w:rsid w:val="00932F50"/>
    <w:rsid w:val="009365B6"/>
    <w:rsid w:val="0094245A"/>
    <w:rsid w:val="0094637B"/>
    <w:rsid w:val="009527AB"/>
    <w:rsid w:val="00955A78"/>
    <w:rsid w:val="009704F2"/>
    <w:rsid w:val="009801EF"/>
    <w:rsid w:val="00987279"/>
    <w:rsid w:val="009921B8"/>
    <w:rsid w:val="009D432C"/>
    <w:rsid w:val="009D4984"/>
    <w:rsid w:val="009D54F6"/>
    <w:rsid w:val="009D6901"/>
    <w:rsid w:val="009D76EE"/>
    <w:rsid w:val="009E22E7"/>
    <w:rsid w:val="009F259D"/>
    <w:rsid w:val="009F3D1B"/>
    <w:rsid w:val="009F4E19"/>
    <w:rsid w:val="00A07662"/>
    <w:rsid w:val="00A1006B"/>
    <w:rsid w:val="00A21B71"/>
    <w:rsid w:val="00A24A00"/>
    <w:rsid w:val="00A25111"/>
    <w:rsid w:val="00A3389B"/>
    <w:rsid w:val="00A3439E"/>
    <w:rsid w:val="00A36759"/>
    <w:rsid w:val="00A37F9E"/>
    <w:rsid w:val="00A40085"/>
    <w:rsid w:val="00A47DF6"/>
    <w:rsid w:val="00A5171C"/>
    <w:rsid w:val="00A5301D"/>
    <w:rsid w:val="00A60E11"/>
    <w:rsid w:val="00A61237"/>
    <w:rsid w:val="00A63D35"/>
    <w:rsid w:val="00A82BE7"/>
    <w:rsid w:val="00A9231C"/>
    <w:rsid w:val="00A9728C"/>
    <w:rsid w:val="00AA2532"/>
    <w:rsid w:val="00AA7EFB"/>
    <w:rsid w:val="00AC72FB"/>
    <w:rsid w:val="00AD6471"/>
    <w:rsid w:val="00AE1F88"/>
    <w:rsid w:val="00AE361F"/>
    <w:rsid w:val="00AE5370"/>
    <w:rsid w:val="00AF28AB"/>
    <w:rsid w:val="00AF495E"/>
    <w:rsid w:val="00B14205"/>
    <w:rsid w:val="00B20919"/>
    <w:rsid w:val="00B247A9"/>
    <w:rsid w:val="00B35638"/>
    <w:rsid w:val="00B36357"/>
    <w:rsid w:val="00B4160A"/>
    <w:rsid w:val="00B435B5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A604C"/>
    <w:rsid w:val="00BB018B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041B1"/>
    <w:rsid w:val="00C14973"/>
    <w:rsid w:val="00C1643D"/>
    <w:rsid w:val="00C213C9"/>
    <w:rsid w:val="00C261A9"/>
    <w:rsid w:val="00C330C8"/>
    <w:rsid w:val="00C42793"/>
    <w:rsid w:val="00C47362"/>
    <w:rsid w:val="00C518C2"/>
    <w:rsid w:val="00C601ED"/>
    <w:rsid w:val="00C80805"/>
    <w:rsid w:val="00C8294F"/>
    <w:rsid w:val="00CC010F"/>
    <w:rsid w:val="00CD5B15"/>
    <w:rsid w:val="00CE3DB1"/>
    <w:rsid w:val="00CE5A5C"/>
    <w:rsid w:val="00CF35BF"/>
    <w:rsid w:val="00D07360"/>
    <w:rsid w:val="00D07FCB"/>
    <w:rsid w:val="00D14CC6"/>
    <w:rsid w:val="00D216EE"/>
    <w:rsid w:val="00D31AB7"/>
    <w:rsid w:val="00D379C7"/>
    <w:rsid w:val="00D43420"/>
    <w:rsid w:val="00D50D23"/>
    <w:rsid w:val="00D512BB"/>
    <w:rsid w:val="00D53571"/>
    <w:rsid w:val="00D7336E"/>
    <w:rsid w:val="00D73944"/>
    <w:rsid w:val="00D82037"/>
    <w:rsid w:val="00DA3B1A"/>
    <w:rsid w:val="00DB08E9"/>
    <w:rsid w:val="00DC6078"/>
    <w:rsid w:val="00DC79AD"/>
    <w:rsid w:val="00DD2075"/>
    <w:rsid w:val="00DD2D2A"/>
    <w:rsid w:val="00DF2868"/>
    <w:rsid w:val="00E01343"/>
    <w:rsid w:val="00E117ED"/>
    <w:rsid w:val="00E15859"/>
    <w:rsid w:val="00E22459"/>
    <w:rsid w:val="00E557A0"/>
    <w:rsid w:val="00E61AB5"/>
    <w:rsid w:val="00E66FCD"/>
    <w:rsid w:val="00E7171C"/>
    <w:rsid w:val="00E71D1F"/>
    <w:rsid w:val="00E73C22"/>
    <w:rsid w:val="00E85368"/>
    <w:rsid w:val="00E8639E"/>
    <w:rsid w:val="00E907BC"/>
    <w:rsid w:val="00E90913"/>
    <w:rsid w:val="00E95851"/>
    <w:rsid w:val="00EA6717"/>
    <w:rsid w:val="00ED4C2D"/>
    <w:rsid w:val="00EE09B2"/>
    <w:rsid w:val="00EF04F1"/>
    <w:rsid w:val="00EF5470"/>
    <w:rsid w:val="00EF6435"/>
    <w:rsid w:val="00F10F6B"/>
    <w:rsid w:val="00F11EF3"/>
    <w:rsid w:val="00F23697"/>
    <w:rsid w:val="00F35CB8"/>
    <w:rsid w:val="00F36BB7"/>
    <w:rsid w:val="00F44A33"/>
    <w:rsid w:val="00F47E14"/>
    <w:rsid w:val="00F562BC"/>
    <w:rsid w:val="00F77E1F"/>
    <w:rsid w:val="00F849B1"/>
    <w:rsid w:val="00F87EAA"/>
    <w:rsid w:val="00F92B25"/>
    <w:rsid w:val="00F93D79"/>
    <w:rsid w:val="00F95F1F"/>
    <w:rsid w:val="00FB269F"/>
    <w:rsid w:val="00FB3809"/>
    <w:rsid w:val="00FC027E"/>
    <w:rsid w:val="00FC49B0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2025-07-29T22:11:00Z</dcterms:created>
  <dcterms:modified xsi:type="dcterms:W3CDTF">2025-07-29T22:11:00Z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