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BDC2" w14:textId="77777777" w:rsidR="002D10A5" w:rsidRDefault="003B55BA" w:rsidP="002D10A5">
      <w:pPr>
        <w:pStyle w:val="Heading1"/>
        <w:rPr>
          <w:sz w:val="32"/>
          <w:szCs w:val="32"/>
        </w:rPr>
      </w:pPr>
      <w:r w:rsidRPr="002D10A5">
        <w:rPr>
          <w:sz w:val="32"/>
          <w:szCs w:val="32"/>
        </w:rPr>
        <w:t>S</w:t>
      </w:r>
      <w:r w:rsidR="00297B40" w:rsidRPr="002D10A5">
        <w:rPr>
          <w:sz w:val="32"/>
          <w:szCs w:val="32"/>
        </w:rPr>
        <w:t xml:space="preserve">an Simon Water improvement District </w:t>
      </w:r>
    </w:p>
    <w:p w14:paraId="26F8F362" w14:textId="7D585A36" w:rsidR="0031071F" w:rsidRPr="002D10A5" w:rsidRDefault="00DE4E30" w:rsidP="002D10A5">
      <w:pPr>
        <w:pStyle w:val="Heading1"/>
        <w:rPr>
          <w:sz w:val="32"/>
          <w:szCs w:val="32"/>
        </w:rPr>
      </w:pPr>
      <w:r w:rsidRPr="002D10A5">
        <w:rPr>
          <w:sz w:val="32"/>
          <w:szCs w:val="32"/>
        </w:rPr>
        <w:t>BUDGET</w:t>
      </w:r>
      <w:r w:rsidR="00AD1615" w:rsidRPr="002D10A5">
        <w:rPr>
          <w:color w:val="FFFFFF" w:themeColor="background1"/>
          <w:sz w:val="32"/>
          <w:szCs w:val="32"/>
        </w:rPr>
        <w:t xml:space="preserve"> </w:t>
      </w:r>
      <w:r w:rsidR="002E24F7" w:rsidRPr="002D10A5">
        <w:rPr>
          <w:color w:val="000000" w:themeColor="text1"/>
          <w:sz w:val="32"/>
          <w:szCs w:val="32"/>
        </w:rPr>
        <w:t>Meeting</w:t>
      </w:r>
      <w:r w:rsidRPr="002D10A5">
        <w:rPr>
          <w:color w:val="000000" w:themeColor="text1"/>
          <w:sz w:val="32"/>
          <w:szCs w:val="32"/>
        </w:rPr>
        <w:t xml:space="preserve"> WORKSHOP</w:t>
      </w:r>
    </w:p>
    <w:p w14:paraId="7FC30B06" w14:textId="6ABD3407" w:rsidR="00EC76FB" w:rsidRDefault="00000000" w:rsidP="00427454">
      <w:pPr>
        <w:pStyle w:val="Date"/>
      </w:pPr>
      <w:sdt>
        <w:sdtPr>
          <w:alias w:val="Date"/>
          <w:tag w:val="Date"/>
          <w:id w:val="872681762"/>
          <w:placeholder>
            <w:docPart w:val="AC8F4A8A5421472D92B151156C492631"/>
          </w:placeholder>
          <w:date w:fullDate="2026-06-09T00:00:00Z">
            <w:dateFormat w:val="dddd, MMMM dd, yyyy"/>
            <w:lid w:val="en-US"/>
            <w:storeMappedDataAs w:val="dateTime"/>
            <w:calendar w:val="gregorian"/>
          </w:date>
        </w:sdtPr>
        <w:sdtContent>
          <w:r w:rsidR="009075A3">
            <w:t>Tuesday, June 09, 2026</w:t>
          </w:r>
        </w:sdtContent>
      </w:sdt>
    </w:p>
    <w:p w14:paraId="3B555C1B" w14:textId="3C2CCC18" w:rsidR="004B1402" w:rsidRPr="002A6981" w:rsidRDefault="009C2C48" w:rsidP="00427454">
      <w:pPr>
        <w:pStyle w:val="Da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B353F2" wp14:editId="49EE9009">
                <wp:simplePos x="0" y="0"/>
                <wp:positionH relativeFrom="page">
                  <wp:posOffset>8534400</wp:posOffset>
                </wp:positionH>
                <wp:positionV relativeFrom="page">
                  <wp:posOffset>3095625</wp:posOffset>
                </wp:positionV>
                <wp:extent cx="6858000" cy="9259570"/>
                <wp:effectExtent l="0" t="0" r="0" b="0"/>
                <wp:wrapNone/>
                <wp:docPr id="1" name="Group 12" descr="Description: Leaves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259570"/>
                          <a:chOff x="670" y="624"/>
                          <a:chExt cx="10800" cy="14582"/>
                        </a:xfrm>
                      </wpg:grpSpPr>
                      <wps:wsp>
                        <wps:cNvPr id="2" name="Rectangle 3" descr="Community meeting agenda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670" y="624"/>
                            <a:ext cx="10800" cy="14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94"/>
                            <a:ext cx="2235" cy="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4222" y="13213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1264"/>
                            <a:ext cx="3081" cy="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625" y="7794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5958" y="1113"/>
                            <a:ext cx="435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2928" y="519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4" y="8018"/>
                            <a:ext cx="2061" cy="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53" y="5908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43E1E" id="Group 12" o:spid="_x0000_s1026" alt="Description: Leaves background" style="position:absolute;margin-left:672pt;margin-top:243.75pt;width:540pt;height:729.1pt;z-index:-251658240;mso-position-horizontal-relative:page;mso-position-vertical-relative:page" coordorigin="670,624" coordsize="10800,1458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">
                <v:rect id="Rectangle 3" o:spid="_x0000_s1027" alt="Community meeting agenda" style="position:absolute;left:670;top:624;width:10800;height:1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" fillcolor="#eaf1dd [662]" stroked="f" strokeweight="0" insetpen="t">
                  <v:fill rotate="t" focus="100%" type="gradient"/>
                  <v:shadow color="#ccc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10;top:2494;width:2235;height:28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5" o:spid="_x0000_s1029" type="#_x0000_t75" style="position:absolute;left:4222;top:13213;width:1744;height:2241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6" o:spid="_x0000_s1030" type="#_x0000_t75" style="position:absolute;left:8367;top:11264;width:3081;height:38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7" o:spid="_x0000_s1031" type="#_x0000_t75" style="position:absolute;left:9625;top:7794;width:1395;height:1792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8" o:spid="_x0000_s1032" type="#_x0000_t75" style="position:absolute;left:5958;top:1113;width:4357;height:5599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9" o:spid="_x0000_s1033" type="#_x0000_t75" style="position:absolute;left:2928;top:519;width:1744;height:2241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0" o:spid="_x0000_s1034" type="#_x0000_t75" style="position:absolute;left:814;top:8018;width:2061;height:2807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1" o:spid="_x0000_s1035" type="#_x0000_t75" style="position:absolute;left:8853;top:5908;width:1395;height:1792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" fillcolor="black" strokeweight="0" insetpen="t">
                  <v:imagedata r:id="rId7" o:title="" gain="19661f" blacklevel="22938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 w:rsidR="00EC76FB">
        <w:t>9:00</w:t>
      </w:r>
      <w:r w:rsidR="00297B40">
        <w:t xml:space="preserve"> a.m.</w:t>
      </w:r>
    </w:p>
    <w:p w14:paraId="54BB3C38" w14:textId="77777777" w:rsidR="004B1402" w:rsidRPr="002A6981" w:rsidRDefault="00297B40" w:rsidP="0031071F">
      <w:pPr>
        <w:pStyle w:val="Date"/>
      </w:pPr>
      <w:r>
        <w:t>San Simon Water Improvement District Office</w:t>
      </w:r>
    </w:p>
    <w:p w14:paraId="2E0203F7" w14:textId="56311772" w:rsidR="00945582" w:rsidRPr="002D10A5" w:rsidRDefault="00F20A11" w:rsidP="0031071F">
      <w:pPr>
        <w:pStyle w:val="Heading2"/>
        <w:rPr>
          <w:sz w:val="28"/>
        </w:rPr>
      </w:pPr>
      <w:r w:rsidRPr="002D10A5">
        <w:rPr>
          <w:sz w:val="28"/>
        </w:rPr>
        <w:t>Minutes</w:t>
      </w:r>
    </w:p>
    <w:p w14:paraId="6AB81913" w14:textId="77777777" w:rsidR="00DA05EA" w:rsidRDefault="00827634" w:rsidP="005E2BD1">
      <w:pPr>
        <w:pStyle w:val="ListParagraph"/>
      </w:pPr>
      <w:r w:rsidRPr="003E5BEF">
        <w:t xml:space="preserve">Call </w:t>
      </w:r>
      <w:r w:rsidRPr="005E2BD1">
        <w:t>to O</w:t>
      </w:r>
      <w:r w:rsidR="00A356AC" w:rsidRPr="005E2BD1">
        <w:t>rder</w:t>
      </w:r>
      <w:r w:rsidR="00F20A11">
        <w:t xml:space="preserve">: </w:t>
      </w:r>
    </w:p>
    <w:p w14:paraId="36A4B1A3" w14:textId="4A911403" w:rsidR="00F545CA" w:rsidRDefault="00F20A11" w:rsidP="00DA05EA">
      <w:pPr>
        <w:pStyle w:val="ListParagraph"/>
        <w:numPr>
          <w:ilvl w:val="0"/>
          <w:numId w:val="0"/>
        </w:numPr>
        <w:ind w:left="1440"/>
      </w:pPr>
      <w:r>
        <w:t xml:space="preserve">Robert C. Fickett </w:t>
      </w:r>
      <w:r w:rsidR="00BD0382">
        <w:t>open</w:t>
      </w:r>
      <w:r w:rsidR="00A3318E">
        <w:t>e</w:t>
      </w:r>
      <w:r w:rsidR="00BD0382">
        <w:t xml:space="preserve">d the meeting </w:t>
      </w:r>
      <w:r w:rsidR="00DD03F7">
        <w:t>at 9:0</w:t>
      </w:r>
      <w:r w:rsidR="009075A3">
        <w:t>0</w:t>
      </w:r>
      <w:r w:rsidR="00DD03F7">
        <w:t xml:space="preserve"> a.m.</w:t>
      </w:r>
    </w:p>
    <w:p w14:paraId="1E5EE97C" w14:textId="6AFD7350" w:rsidR="005E2BD1" w:rsidRDefault="00DD03F7" w:rsidP="00DA05EA">
      <w:pPr>
        <w:pStyle w:val="ListParagraph"/>
        <w:numPr>
          <w:ilvl w:val="0"/>
          <w:numId w:val="0"/>
        </w:numPr>
        <w:ind w:left="1440"/>
      </w:pPr>
      <w:r>
        <w:t xml:space="preserve"> Present </w:t>
      </w:r>
      <w:r w:rsidR="00F97F8F">
        <w:t>were Robert</w:t>
      </w:r>
      <w:r w:rsidR="004035B8">
        <w:t xml:space="preserve"> C Fickett, Clarence Hooker,</w:t>
      </w:r>
      <w:r w:rsidR="00A06CF6">
        <w:t xml:space="preserve"> </w:t>
      </w:r>
      <w:r w:rsidR="009075A3">
        <w:t>John D. Novak</w:t>
      </w:r>
      <w:r w:rsidR="003C453A">
        <w:t xml:space="preserve">.  </w:t>
      </w:r>
      <w:r w:rsidR="00A06CF6">
        <w:t xml:space="preserve">Julia Johnson, Admin and Allison </w:t>
      </w:r>
      <w:r w:rsidR="00E469E9">
        <w:t>Brown,</w:t>
      </w:r>
      <w:r w:rsidR="00A06CF6">
        <w:t xml:space="preserve"> Admin Assistant.</w:t>
      </w:r>
    </w:p>
    <w:p w14:paraId="77C44962" w14:textId="328F824B" w:rsidR="004310CD" w:rsidRDefault="00217123" w:rsidP="005D1A89">
      <w:pPr>
        <w:pStyle w:val="ListParagraph"/>
      </w:pPr>
      <w:r>
        <w:t xml:space="preserve">Budget Review </w:t>
      </w:r>
      <w:r w:rsidR="00E72CA7">
        <w:t>and Approval with</w:t>
      </w:r>
      <w:r>
        <w:t xml:space="preserve"> Discussion/Action </w:t>
      </w:r>
      <w:r w:rsidR="00E72CA7">
        <w:t>and vote for approval</w:t>
      </w:r>
      <w:r w:rsidR="006E4F10">
        <w:t>.</w:t>
      </w:r>
      <w:r w:rsidR="00534833">
        <w:t xml:space="preserve">  (see attached finished document.)</w:t>
      </w:r>
    </w:p>
    <w:p w14:paraId="09FC0A05" w14:textId="77777777" w:rsidR="0002164B" w:rsidRDefault="003969F7" w:rsidP="00414EDE">
      <w:pPr>
        <w:pStyle w:val="ListParagraph"/>
      </w:pPr>
      <w:r>
        <w:t>C</w:t>
      </w:r>
      <w:r w:rsidR="00A356AC" w:rsidRPr="003E5BEF">
        <w:t xml:space="preserve">alendar </w:t>
      </w:r>
      <w:r w:rsidR="00297B40">
        <w:t xml:space="preserve">  </w:t>
      </w:r>
    </w:p>
    <w:p w14:paraId="40403960" w14:textId="6E2015CC" w:rsidR="00175617" w:rsidRPr="003E5BEF" w:rsidRDefault="0002164B" w:rsidP="0002164B">
      <w:pPr>
        <w:pStyle w:val="ListParagraph"/>
        <w:numPr>
          <w:ilvl w:val="0"/>
          <w:numId w:val="0"/>
        </w:numPr>
        <w:ind w:left="1440"/>
      </w:pPr>
      <w:r>
        <w:t>Next meeting is sc</w:t>
      </w:r>
      <w:r w:rsidR="00643D24">
        <w:t xml:space="preserve">heduled on Tuesday July 16, 2026 </w:t>
      </w:r>
      <w:r w:rsidR="00744E85">
        <w:t xml:space="preserve">at 9:00 a.m. </w:t>
      </w:r>
      <w:r w:rsidR="001538D8">
        <w:t xml:space="preserve">Then next </w:t>
      </w:r>
      <w:r w:rsidR="000E2797">
        <w:t xml:space="preserve">bi monthly </w:t>
      </w:r>
      <w:r w:rsidR="00297B40">
        <w:t>meeting is scheduled on Thursday</w:t>
      </w:r>
      <w:r w:rsidR="00F5219C">
        <w:t>,</w:t>
      </w:r>
      <w:r w:rsidR="00297B40">
        <w:t xml:space="preserve"> </w:t>
      </w:r>
      <w:r w:rsidR="00F5219C">
        <w:t xml:space="preserve">July </w:t>
      </w:r>
      <w:r w:rsidR="00427454">
        <w:t xml:space="preserve">9, </w:t>
      </w:r>
      <w:r w:rsidR="00E469E9">
        <w:t>2026,</w:t>
      </w:r>
      <w:r w:rsidR="00F5219C">
        <w:t xml:space="preserve"> </w:t>
      </w:r>
      <w:r w:rsidR="00297B40">
        <w:t xml:space="preserve">at </w:t>
      </w:r>
      <w:r w:rsidR="00427454">
        <w:t>9:00</w:t>
      </w:r>
      <w:r w:rsidR="003969F7">
        <w:t xml:space="preserve"> A.M.</w:t>
      </w:r>
      <w:r w:rsidR="00297B40">
        <w:t xml:space="preserve"> at the SSWID water office.</w:t>
      </w:r>
    </w:p>
    <w:p w14:paraId="7AE5EC9E" w14:textId="77777777" w:rsidR="00A356AC" w:rsidRDefault="00A356AC" w:rsidP="005E2BD1">
      <w:pPr>
        <w:pStyle w:val="ListParagraph"/>
      </w:pPr>
      <w:r w:rsidRPr="003E5BEF">
        <w:t>Adjournment</w:t>
      </w:r>
    </w:p>
    <w:p w14:paraId="198ECC6B" w14:textId="761BCAB9" w:rsidR="00171262" w:rsidRPr="003E5BEF" w:rsidRDefault="008C0580" w:rsidP="008C0580">
      <w:pPr>
        <w:pStyle w:val="ListParagraph"/>
        <w:numPr>
          <w:ilvl w:val="0"/>
          <w:numId w:val="0"/>
        </w:numPr>
        <w:ind w:left="1440"/>
      </w:pPr>
      <w:r>
        <w:t xml:space="preserve">Robert </w:t>
      </w:r>
      <w:r w:rsidR="00EF28D8">
        <w:t xml:space="preserve">C. Fickett adjourned the meeting at </w:t>
      </w:r>
      <w:r w:rsidR="00534833">
        <w:t>1020a.m.</w:t>
      </w:r>
    </w:p>
    <w:sectPr w:rsidR="00171262" w:rsidRPr="003E5BE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6150D6EC"/>
    <w:numStyleLink w:val="AgendaItems"/>
  </w:abstractNum>
  <w:abstractNum w:abstractNumId="14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42251473">
    <w:abstractNumId w:val="12"/>
  </w:num>
  <w:num w:numId="2" w16cid:durableId="342705147">
    <w:abstractNumId w:val="13"/>
  </w:num>
  <w:num w:numId="3" w16cid:durableId="1071585693">
    <w:abstractNumId w:val="14"/>
  </w:num>
  <w:num w:numId="4" w16cid:durableId="421150885">
    <w:abstractNumId w:val="11"/>
  </w:num>
  <w:num w:numId="5" w16cid:durableId="787435580">
    <w:abstractNumId w:val="10"/>
  </w:num>
  <w:num w:numId="6" w16cid:durableId="1611813495">
    <w:abstractNumId w:val="9"/>
  </w:num>
  <w:num w:numId="7" w16cid:durableId="51276237">
    <w:abstractNumId w:val="7"/>
  </w:num>
  <w:num w:numId="8" w16cid:durableId="417098181">
    <w:abstractNumId w:val="6"/>
  </w:num>
  <w:num w:numId="9" w16cid:durableId="1298222926">
    <w:abstractNumId w:val="5"/>
  </w:num>
  <w:num w:numId="10" w16cid:durableId="1762602385">
    <w:abstractNumId w:val="4"/>
  </w:num>
  <w:num w:numId="11" w16cid:durableId="2144032098">
    <w:abstractNumId w:val="8"/>
  </w:num>
  <w:num w:numId="12" w16cid:durableId="1479415503">
    <w:abstractNumId w:val="3"/>
  </w:num>
  <w:num w:numId="13" w16cid:durableId="729966447">
    <w:abstractNumId w:val="2"/>
  </w:num>
  <w:num w:numId="14" w16cid:durableId="1730879967">
    <w:abstractNumId w:val="1"/>
  </w:num>
  <w:num w:numId="15" w16cid:durableId="3208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40"/>
    <w:rsid w:val="0002164B"/>
    <w:rsid w:val="000A68C3"/>
    <w:rsid w:val="000E156D"/>
    <w:rsid w:val="000E2797"/>
    <w:rsid w:val="000F4541"/>
    <w:rsid w:val="000F7C38"/>
    <w:rsid w:val="0010156F"/>
    <w:rsid w:val="001362C3"/>
    <w:rsid w:val="00136F65"/>
    <w:rsid w:val="001538D8"/>
    <w:rsid w:val="00171262"/>
    <w:rsid w:val="00175617"/>
    <w:rsid w:val="001D510A"/>
    <w:rsid w:val="00217123"/>
    <w:rsid w:val="00221E93"/>
    <w:rsid w:val="002613EF"/>
    <w:rsid w:val="0028450F"/>
    <w:rsid w:val="00297B40"/>
    <w:rsid w:val="002A6981"/>
    <w:rsid w:val="002B7FF7"/>
    <w:rsid w:val="002D10A5"/>
    <w:rsid w:val="002E24F7"/>
    <w:rsid w:val="002F56D5"/>
    <w:rsid w:val="0031071F"/>
    <w:rsid w:val="00374FF4"/>
    <w:rsid w:val="003969F7"/>
    <w:rsid w:val="003B55BA"/>
    <w:rsid w:val="003C453A"/>
    <w:rsid w:val="003D241E"/>
    <w:rsid w:val="003E5BEF"/>
    <w:rsid w:val="004035B8"/>
    <w:rsid w:val="004104A8"/>
    <w:rsid w:val="00427454"/>
    <w:rsid w:val="004310CD"/>
    <w:rsid w:val="004A0F20"/>
    <w:rsid w:val="004B1402"/>
    <w:rsid w:val="005330DF"/>
    <w:rsid w:val="00534833"/>
    <w:rsid w:val="00572DC3"/>
    <w:rsid w:val="00580A66"/>
    <w:rsid w:val="005C7DBA"/>
    <w:rsid w:val="005E2BD1"/>
    <w:rsid w:val="006055D5"/>
    <w:rsid w:val="00640F4E"/>
    <w:rsid w:val="00643D24"/>
    <w:rsid w:val="00650F4C"/>
    <w:rsid w:val="0065735D"/>
    <w:rsid w:val="00662779"/>
    <w:rsid w:val="006E4F10"/>
    <w:rsid w:val="00744E85"/>
    <w:rsid w:val="0077498D"/>
    <w:rsid w:val="00782C68"/>
    <w:rsid w:val="00782EF9"/>
    <w:rsid w:val="00827634"/>
    <w:rsid w:val="008A1B23"/>
    <w:rsid w:val="008C0580"/>
    <w:rsid w:val="009075A3"/>
    <w:rsid w:val="00945582"/>
    <w:rsid w:val="009678C0"/>
    <w:rsid w:val="00971306"/>
    <w:rsid w:val="00994C19"/>
    <w:rsid w:val="009A7708"/>
    <w:rsid w:val="009C2C48"/>
    <w:rsid w:val="00A06CF6"/>
    <w:rsid w:val="00A3318E"/>
    <w:rsid w:val="00A356AC"/>
    <w:rsid w:val="00AD1615"/>
    <w:rsid w:val="00AE6335"/>
    <w:rsid w:val="00BB1D6F"/>
    <w:rsid w:val="00BD0382"/>
    <w:rsid w:val="00C34E48"/>
    <w:rsid w:val="00C763A3"/>
    <w:rsid w:val="00C763F3"/>
    <w:rsid w:val="00C837D6"/>
    <w:rsid w:val="00DA05EA"/>
    <w:rsid w:val="00DC4E8E"/>
    <w:rsid w:val="00DD03F7"/>
    <w:rsid w:val="00DD386C"/>
    <w:rsid w:val="00DD4AAE"/>
    <w:rsid w:val="00DE1AD7"/>
    <w:rsid w:val="00DE4E30"/>
    <w:rsid w:val="00DE7388"/>
    <w:rsid w:val="00DF3903"/>
    <w:rsid w:val="00E052EB"/>
    <w:rsid w:val="00E44065"/>
    <w:rsid w:val="00E469E9"/>
    <w:rsid w:val="00E64A53"/>
    <w:rsid w:val="00E72CA7"/>
    <w:rsid w:val="00E811DA"/>
    <w:rsid w:val="00EA5AC9"/>
    <w:rsid w:val="00EC76FB"/>
    <w:rsid w:val="00EF28D8"/>
    <w:rsid w:val="00F0700C"/>
    <w:rsid w:val="00F20A11"/>
    <w:rsid w:val="00F4121D"/>
    <w:rsid w:val="00F46380"/>
    <w:rsid w:val="00F5219C"/>
    <w:rsid w:val="00F545CA"/>
    <w:rsid w:val="00F97F8F"/>
    <w:rsid w:val="00FA5263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2E4CA"/>
  <w15:docId w15:val="{10E70819-2A14-443B-9206-76665DBF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0E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Com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F4A8A5421472D92B151156C49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E905-DB3B-4696-BFAC-68A3B6ABA8D1}"/>
      </w:docPartPr>
      <w:docPartBody>
        <w:p w:rsidR="0003486C" w:rsidRDefault="005A3F05">
          <w:pPr>
            <w:pStyle w:val="AC8F4A8A5421472D92B151156C49263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F05"/>
    <w:rsid w:val="0003486C"/>
    <w:rsid w:val="000371B4"/>
    <w:rsid w:val="001362C3"/>
    <w:rsid w:val="00161D7B"/>
    <w:rsid w:val="0026433A"/>
    <w:rsid w:val="002E2B92"/>
    <w:rsid w:val="00315194"/>
    <w:rsid w:val="00471885"/>
    <w:rsid w:val="005A3F05"/>
    <w:rsid w:val="005B4518"/>
    <w:rsid w:val="00616EEB"/>
    <w:rsid w:val="00730CC2"/>
    <w:rsid w:val="0077498D"/>
    <w:rsid w:val="00895E33"/>
    <w:rsid w:val="009C7971"/>
    <w:rsid w:val="00C44541"/>
    <w:rsid w:val="00CA5BCF"/>
    <w:rsid w:val="00DD386C"/>
    <w:rsid w:val="00E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8F4A8A5421472D92B151156C492631">
    <w:name w:val="AC8F4A8A5421472D92B151156C49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ComMtgAgenda</Template>
  <TotalTime>30</TotalTime>
  <Pages>1</Pages>
  <Words>109</Words>
  <Characters>586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SSWID</dc:creator>
  <cp:lastModifiedBy>Chuck Fickett</cp:lastModifiedBy>
  <cp:revision>4</cp:revision>
  <cp:lastPrinted>2026-06-16T20:18:00Z</cp:lastPrinted>
  <dcterms:created xsi:type="dcterms:W3CDTF">2026-06-16T20:56:00Z</dcterms:created>
  <dcterms:modified xsi:type="dcterms:W3CDTF">2026-06-16T21:26:00Z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